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DF89D" w14:textId="77777777" w:rsidR="002711BB" w:rsidRDefault="002711BB" w:rsidP="002711BB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8AD4229" wp14:editId="39CFF058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5563870" cy="1032510"/>
                <wp:effectExtent l="0" t="0" r="0" b="889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870" cy="1032510"/>
                          <a:chOff x="1152" y="878"/>
                          <a:chExt cx="8762" cy="1626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7115" cy="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3629FC" w14:textId="77777777" w:rsidR="002711BB" w:rsidRPr="005F017B" w:rsidRDefault="002711BB" w:rsidP="002711BB">
                              <w:pPr>
                                <w:jc w:val="both"/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>50 East Main Street</w:t>
                              </w: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ab/>
                              </w: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ab/>
                                <w:t>P.O. Box 348</w:t>
                              </w: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ab/>
                              </w: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ab/>
                                <w:t>» (912) 764-</w:t>
                              </w:r>
                              <w:r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>0630</w:t>
                              </w:r>
                            </w:p>
                            <w:p w14:paraId="27F5799F" w14:textId="77777777" w:rsidR="002711BB" w:rsidRPr="005F017B" w:rsidRDefault="002711BB" w:rsidP="002711BB">
                              <w:pPr>
                                <w:pStyle w:val="BodyText"/>
                                <w:jc w:val="both"/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>Statesboro, Georgia 30458</w:t>
                              </w: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ab/>
                                <w:t>Statesboro, Georgia 30459</w:t>
                              </w: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ab/>
                                <w:t>» (912) 764-</w:t>
                              </w:r>
                              <w:r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>0664</w:t>
                              </w:r>
                              <w:r w:rsidRPr="005F017B">
                                <w:rPr>
                                  <w:rFonts w:ascii="Univers Italic" w:hAnsi="Univers Italic"/>
                                  <w:i/>
                                  <w:sz w:val="18"/>
                                  <w:szCs w:val="18"/>
                                </w:rPr>
                                <w:t xml:space="preserve"> (Fax)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152" y="878"/>
                            <a:ext cx="8762" cy="1486"/>
                            <a:chOff x="1152" y="878"/>
                            <a:chExt cx="8762" cy="1486"/>
                          </a:xfrm>
                        </wpg:grpSpPr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0" y="878"/>
                              <a:ext cx="7394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899E66" w14:textId="77777777" w:rsidR="002711BB" w:rsidRPr="0036129C" w:rsidRDefault="002711BB" w:rsidP="002711BB">
                                <w:pPr>
                                  <w:rPr>
                                    <w:rFonts w:ascii="Univers Italic" w:hAnsi="Univers Italic"/>
                                    <w:i/>
                                    <w:sz w:val="28"/>
                                    <w:szCs w:val="28"/>
                                  </w:rPr>
                                </w:pPr>
                                <w:r w:rsidRPr="00D02763">
                                  <w:rPr>
                                    <w:rFonts w:ascii="Univers Italic" w:hAnsi="Univers Italic"/>
                                    <w:i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 w:rsidRPr="0036129C">
                                  <w:rPr>
                                    <w:rFonts w:ascii="Univers Italic" w:hAnsi="Univers Italic"/>
                                    <w:i/>
                                    <w:sz w:val="28"/>
                                    <w:szCs w:val="28"/>
                                  </w:rPr>
                                  <w:t>City of Statesboro</w:t>
                                </w:r>
                              </w:p>
                              <w:p w14:paraId="058E77D0" w14:textId="77777777" w:rsidR="002711BB" w:rsidRPr="0036129C" w:rsidRDefault="002711BB" w:rsidP="002711BB">
                                <w:pPr>
                                  <w:rPr>
                                    <w:rFonts w:ascii="Univers Bold Italic" w:hAnsi="Univers Bold Italic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Univers Italic" w:hAnsi="Univers Italic"/>
                                    <w:i/>
                                    <w:sz w:val="28"/>
                                    <w:szCs w:val="28"/>
                                  </w:rPr>
                                  <w:t>Department of Planning and Development Memorandum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 descr="COS Se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52" y="964"/>
                              <a:ext cx="1322" cy="14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8pt;margin-top:-27pt;width:438.1pt;height:81.3pt;z-index:251660288" coordorigin="1152,878" coordsize="8762,16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520;top:1800;width:7115;height: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p w14:paraId="3B3629FC" w14:textId="77777777" w:rsidR="002711BB" w:rsidRPr="005F017B" w:rsidRDefault="002711BB" w:rsidP="002711BB">
                        <w:pPr>
                          <w:jc w:val="both"/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</w:pP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>50 East Main Street</w:t>
                        </w: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ab/>
                        </w: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ab/>
                          <w:t>P.O. Box 348</w:t>
                        </w: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ab/>
                        </w: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ab/>
                          <w:t>» (912) 764-</w:t>
                        </w:r>
                        <w:r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>0630</w:t>
                        </w:r>
                      </w:p>
                      <w:p w14:paraId="27F5799F" w14:textId="77777777" w:rsidR="002711BB" w:rsidRPr="005F017B" w:rsidRDefault="002711BB" w:rsidP="002711BB">
                        <w:pPr>
                          <w:pStyle w:val="BodyText"/>
                          <w:jc w:val="both"/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</w:pP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>Statesboro, Georgia 30458</w:t>
                        </w: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ab/>
                          <w:t>Statesboro, Georgia 30459</w:t>
                        </w: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ab/>
                          <w:t>» (912) 764-</w:t>
                        </w:r>
                        <w:r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>0664</w:t>
                        </w:r>
                        <w:r w:rsidRPr="005F017B">
                          <w:rPr>
                            <w:rFonts w:ascii="Univers Italic" w:hAnsi="Univers Italic"/>
                            <w:i/>
                            <w:sz w:val="18"/>
                            <w:szCs w:val="18"/>
                          </w:rPr>
                          <w:t xml:space="preserve"> (Fax)</w:t>
                        </w:r>
                      </w:p>
                    </w:txbxContent>
                  </v:textbox>
                </v:shape>
                <v:group id="Group 5" o:spid="_x0000_s1028" style="position:absolute;left:1152;top:878;width:8762;height:1486" coordorigin="1152,878" coordsize="8762,1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6" o:spid="_x0000_s1029" type="#_x0000_t202" style="position:absolute;left:2520;top:878;width:7394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<v:textbox>
                      <w:txbxContent>
                        <w:p w14:paraId="47899E66" w14:textId="77777777" w:rsidR="002711BB" w:rsidRPr="0036129C" w:rsidRDefault="002711BB" w:rsidP="002711BB">
                          <w:pPr>
                            <w:rPr>
                              <w:rFonts w:ascii="Univers Italic" w:hAnsi="Univers Italic"/>
                              <w:i/>
                              <w:sz w:val="28"/>
                              <w:szCs w:val="28"/>
                            </w:rPr>
                          </w:pPr>
                          <w:r w:rsidRPr="00D02763">
                            <w:rPr>
                              <w:rFonts w:ascii="Univers Italic" w:hAnsi="Univers Italic"/>
                              <w:i/>
                              <w:sz w:val="10"/>
                              <w:szCs w:val="10"/>
                            </w:rPr>
                            <w:t xml:space="preserve"> </w:t>
                          </w:r>
                          <w:r w:rsidRPr="0036129C">
                            <w:rPr>
                              <w:rFonts w:ascii="Univers Italic" w:hAnsi="Univers Italic"/>
                              <w:i/>
                              <w:sz w:val="28"/>
                              <w:szCs w:val="28"/>
                            </w:rPr>
                            <w:t>City of Statesboro</w:t>
                          </w:r>
                        </w:p>
                        <w:p w14:paraId="058E77D0" w14:textId="77777777" w:rsidR="002711BB" w:rsidRPr="0036129C" w:rsidRDefault="002711BB" w:rsidP="002711BB">
                          <w:pPr>
                            <w:rPr>
                              <w:rFonts w:ascii="Univers Bold Italic" w:hAnsi="Univers Bold Italic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Univers Italic" w:hAnsi="Univers Italic"/>
                              <w:i/>
                              <w:sz w:val="28"/>
                              <w:szCs w:val="28"/>
                            </w:rPr>
                            <w:t>Department of Planning and Development Memorandum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30" type="#_x0000_t75" alt="COS Seal" style="position:absolute;left:1152;top:964;width:1322;height:1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a4+nEAAAA2gAAAA8AAABkcnMvZG93bnJldi54bWxEj81qwzAQhO+BvoPYQi+hkVuIKY6VUAw2&#10;pYdCnF56W6yNbWqtHEv1z9tXgUCOw8x8w6SH2XRipMG1lhW8bCIQxJXVLdcKvk/58xsI55E1dpZJ&#10;wUIODvuHVYqJthMfaSx9LQKEXYIKGu/7REpXNWTQbWxPHLyzHQz6IIda6gGnADedfI2iWBpsOSw0&#10;2FPWUPVb/hkFx/zzZ7xsaSmcH/v15Ssr4qJU6ulxft+B8DT7e/jW/tAKYrheCTdA7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ua4+nEAAAA2gAAAA8AAAAAAAAAAAAAAAAA&#10;nwIAAGRycy9kb3ducmV2LnhtbFBLBQYAAAAABAAEAPcAAACQAwAAAAA=&#10;">
                    <v:imagedata r:id="rId8" o:title="COS Seal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42FEA" wp14:editId="47EF1CF1">
                <wp:simplePos x="0" y="0"/>
                <wp:positionH relativeFrom="column">
                  <wp:posOffset>617220</wp:posOffset>
                </wp:positionH>
                <wp:positionV relativeFrom="paragraph">
                  <wp:posOffset>154940</wp:posOffset>
                </wp:positionV>
                <wp:extent cx="5598795" cy="635"/>
                <wp:effectExtent l="20320" t="27940" r="32385" b="349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9879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8.6pt;margin-top:12.2pt;width:440.85pt;height: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" strokeweight="2pt"/>
            </w:pict>
          </mc:Fallback>
        </mc:AlternateContent>
      </w:r>
    </w:p>
    <w:p w14:paraId="5007720E" w14:textId="77777777" w:rsidR="002711BB" w:rsidRDefault="002711BB" w:rsidP="002711BB"/>
    <w:p w14:paraId="48AF66D1" w14:textId="77777777" w:rsidR="002711BB" w:rsidRDefault="002711BB" w:rsidP="002711BB"/>
    <w:p w14:paraId="0C0830B4" w14:textId="77777777" w:rsidR="002711BB" w:rsidRDefault="002711BB" w:rsidP="002711BB">
      <w:pPr>
        <w:rPr>
          <w:rFonts w:ascii="Times New Roman" w:hAnsi="Times New Roman"/>
          <w:b/>
          <w:sz w:val="24"/>
          <w:szCs w:val="24"/>
        </w:rPr>
      </w:pPr>
    </w:p>
    <w:p w14:paraId="2F2AD6F2" w14:textId="77777777" w:rsidR="00FD1372" w:rsidRDefault="00FD1372" w:rsidP="002711BB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8"/>
          <w:szCs w:val="28"/>
        </w:rPr>
      </w:pPr>
    </w:p>
    <w:p w14:paraId="3CF193E5" w14:textId="77777777" w:rsidR="002711BB" w:rsidRPr="002B0F25" w:rsidRDefault="002711BB" w:rsidP="002711B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2B0F25">
        <w:rPr>
          <w:rFonts w:asciiTheme="minorHAnsi" w:hAnsiTheme="minorHAnsi" w:cs="Calibri"/>
          <w:b/>
          <w:bCs/>
          <w:sz w:val="28"/>
          <w:szCs w:val="28"/>
        </w:rPr>
        <w:t>Statesboro Planning Commission</w:t>
      </w:r>
    </w:p>
    <w:p w14:paraId="1AC38811" w14:textId="2D8A35F6" w:rsidR="002711BB" w:rsidRPr="002B0F25" w:rsidRDefault="00F57322" w:rsidP="002711B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2B0F25">
        <w:rPr>
          <w:rFonts w:asciiTheme="minorHAnsi" w:hAnsiTheme="minorHAnsi" w:cs="Calibri"/>
          <w:b/>
          <w:bCs/>
          <w:sz w:val="28"/>
          <w:szCs w:val="28"/>
        </w:rPr>
        <w:t>December 17</w:t>
      </w:r>
      <w:r w:rsidR="007C7032" w:rsidRPr="002B0F25">
        <w:rPr>
          <w:rFonts w:asciiTheme="minorHAnsi" w:hAnsiTheme="minorHAnsi" w:cs="Calibri"/>
          <w:b/>
          <w:bCs/>
          <w:sz w:val="28"/>
          <w:szCs w:val="28"/>
        </w:rPr>
        <w:t>, 2014</w:t>
      </w:r>
    </w:p>
    <w:p w14:paraId="5A47BFC7" w14:textId="3337D7D3" w:rsidR="002711BB" w:rsidRPr="002B0F25" w:rsidRDefault="00F57322" w:rsidP="002711B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2B0F25">
        <w:rPr>
          <w:rFonts w:asciiTheme="minorHAnsi" w:hAnsiTheme="minorHAnsi" w:cs="Calibri"/>
          <w:b/>
          <w:bCs/>
          <w:sz w:val="28"/>
          <w:szCs w:val="28"/>
        </w:rPr>
        <w:t>2</w:t>
      </w:r>
      <w:r w:rsidR="002711BB" w:rsidRPr="002B0F25">
        <w:rPr>
          <w:rFonts w:asciiTheme="minorHAnsi" w:hAnsiTheme="minorHAnsi" w:cs="Calibri"/>
          <w:b/>
          <w:bCs/>
          <w:sz w:val="28"/>
          <w:szCs w:val="28"/>
        </w:rPr>
        <w:t>:00 P.M.</w:t>
      </w:r>
    </w:p>
    <w:p w14:paraId="2015D96A" w14:textId="2596F4D1" w:rsidR="0026426C" w:rsidRPr="00D2151B" w:rsidRDefault="002711BB" w:rsidP="00D2151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2B0F25">
        <w:rPr>
          <w:rFonts w:asciiTheme="minorHAnsi" w:hAnsiTheme="minorHAnsi" w:cs="Calibri"/>
          <w:b/>
          <w:bCs/>
          <w:sz w:val="28"/>
          <w:szCs w:val="28"/>
        </w:rPr>
        <w:t>City Hall Council Chamber</w:t>
      </w:r>
    </w:p>
    <w:p w14:paraId="3D2FDB27" w14:textId="3AB6196C" w:rsidR="002711BB" w:rsidRPr="002B0F25" w:rsidRDefault="00D2151B" w:rsidP="00291EC3">
      <w:pPr>
        <w:widowControl w:val="0"/>
        <w:autoSpaceDE w:val="0"/>
        <w:autoSpaceDN w:val="0"/>
        <w:adjustRightInd w:val="0"/>
        <w:spacing w:after="240"/>
        <w:jc w:val="center"/>
        <w:rPr>
          <w:rFonts w:asciiTheme="minorHAnsi" w:hAnsiTheme="minorHAnsi" w:cs="Calibri"/>
          <w:b/>
          <w:sz w:val="28"/>
          <w:szCs w:val="28"/>
          <w:u w:val="single"/>
        </w:rPr>
      </w:pPr>
      <w:r>
        <w:rPr>
          <w:rFonts w:asciiTheme="minorHAnsi" w:hAnsiTheme="minorHAnsi" w:cs="Calibri"/>
          <w:b/>
          <w:sz w:val="28"/>
          <w:szCs w:val="28"/>
          <w:u w:val="single"/>
        </w:rPr>
        <w:t>Meeting Minutes</w:t>
      </w:r>
      <w:bookmarkStart w:id="0" w:name="_GoBack"/>
      <w:bookmarkEnd w:id="0"/>
    </w:p>
    <w:p w14:paraId="1F63FAE5" w14:textId="2943AF4D" w:rsidR="002B0F25" w:rsidRPr="002B0F25" w:rsidRDefault="002B0F25" w:rsidP="002B0F25">
      <w:pPr>
        <w:rPr>
          <w:rFonts w:asciiTheme="minorHAnsi" w:hAnsiTheme="minorHAnsi"/>
        </w:rPr>
      </w:pPr>
      <w:r w:rsidRPr="002B0F25">
        <w:rPr>
          <w:rFonts w:asciiTheme="minorHAnsi" w:hAnsiTheme="minorHAnsi" w:cs="Calibri"/>
        </w:rPr>
        <w:t xml:space="preserve">Present: </w:t>
      </w:r>
      <w:r w:rsidRPr="002B0F25">
        <w:rPr>
          <w:rFonts w:asciiTheme="minorHAnsi" w:hAnsiTheme="minorHAnsi"/>
        </w:rPr>
        <w:t>Planning Commission Members:  Rev. E. Charles Lee, Rick Barr, David McLendon, Jeremy Ragan, and Nick Propps.  City of Statesboro Staff:  Director of Planning and Development Mandi Cody.</w:t>
      </w:r>
    </w:p>
    <w:p w14:paraId="48746A43" w14:textId="77777777" w:rsidR="002B0F25" w:rsidRPr="002B0F25" w:rsidRDefault="002B0F25" w:rsidP="002B0F25">
      <w:pPr>
        <w:rPr>
          <w:rFonts w:asciiTheme="minorHAnsi" w:hAnsiTheme="minorHAnsi"/>
        </w:rPr>
      </w:pPr>
    </w:p>
    <w:p w14:paraId="351D5EFD" w14:textId="01E078D5" w:rsidR="002B0F25" w:rsidRPr="002B0F25" w:rsidRDefault="002B0F25" w:rsidP="002B0F25">
      <w:pPr>
        <w:rPr>
          <w:rFonts w:asciiTheme="minorHAnsi" w:hAnsiTheme="minorHAnsi"/>
        </w:rPr>
      </w:pPr>
      <w:r w:rsidRPr="002B0F25">
        <w:rPr>
          <w:rFonts w:asciiTheme="minorHAnsi" w:hAnsiTheme="minorHAnsi"/>
        </w:rPr>
        <w:t>Absent: Planning Commission Members Holmes Ramsey and April Stafford.</w:t>
      </w:r>
    </w:p>
    <w:p w14:paraId="5B4871CF" w14:textId="77777777" w:rsidR="002B0F25" w:rsidRPr="002B0F25" w:rsidRDefault="002B0F25" w:rsidP="002B0F25">
      <w:pPr>
        <w:rPr>
          <w:rFonts w:asciiTheme="minorHAnsi" w:hAnsiTheme="minorHAnsi"/>
        </w:rPr>
      </w:pPr>
    </w:p>
    <w:p w14:paraId="57C69AFB" w14:textId="77777777" w:rsidR="002B0F25" w:rsidRPr="002B0F25" w:rsidRDefault="006A3849" w:rsidP="002B0F2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Theme="minorHAnsi" w:hAnsiTheme="minorHAnsi" w:cs="Times"/>
          <w:b/>
          <w:sz w:val="22"/>
          <w:szCs w:val="22"/>
        </w:rPr>
      </w:pPr>
      <w:r w:rsidRPr="002B0F25">
        <w:rPr>
          <w:rFonts w:asciiTheme="minorHAnsi" w:hAnsiTheme="minorHAnsi" w:cs="Calibri"/>
          <w:b/>
          <w:sz w:val="22"/>
          <w:szCs w:val="22"/>
        </w:rPr>
        <w:t xml:space="preserve"> </w:t>
      </w:r>
      <w:r w:rsidR="002711BB" w:rsidRPr="002B0F25">
        <w:rPr>
          <w:rFonts w:asciiTheme="minorHAnsi" w:hAnsiTheme="minorHAnsi" w:cs="Calibri"/>
          <w:b/>
          <w:sz w:val="22"/>
          <w:szCs w:val="22"/>
        </w:rPr>
        <w:t xml:space="preserve">Call to Order </w:t>
      </w:r>
    </w:p>
    <w:p w14:paraId="7FC9A9F9" w14:textId="7934839E" w:rsidR="002B0F25" w:rsidRPr="002B0F25" w:rsidRDefault="002B0F25" w:rsidP="002B0F25">
      <w:pPr>
        <w:pStyle w:val="ListParagraph"/>
        <w:widowControl w:val="0"/>
        <w:autoSpaceDE w:val="0"/>
        <w:autoSpaceDN w:val="0"/>
        <w:adjustRightInd w:val="0"/>
        <w:spacing w:after="240"/>
        <w:ind w:left="1080"/>
        <w:rPr>
          <w:rFonts w:asciiTheme="minorHAnsi" w:hAnsiTheme="minorHAnsi" w:cs="Times"/>
          <w:b/>
          <w:sz w:val="22"/>
          <w:szCs w:val="22"/>
        </w:rPr>
      </w:pPr>
      <w:r w:rsidRPr="002B0F25">
        <w:rPr>
          <w:rFonts w:asciiTheme="minorHAnsi" w:hAnsiTheme="minorHAnsi" w:cs="Arial"/>
          <w:sz w:val="22"/>
          <w:szCs w:val="22"/>
        </w:rPr>
        <w:t xml:space="preserve">Commissioner Propps called the meeting to order.  </w:t>
      </w:r>
    </w:p>
    <w:p w14:paraId="396EB0E3" w14:textId="77777777" w:rsidR="00F57322" w:rsidRPr="002B0F25" w:rsidRDefault="00F57322" w:rsidP="00F57322">
      <w:pPr>
        <w:pStyle w:val="ListParagraph"/>
        <w:rPr>
          <w:rFonts w:asciiTheme="minorHAnsi" w:hAnsiTheme="minorHAnsi" w:cs="Times"/>
          <w:b/>
          <w:sz w:val="22"/>
          <w:szCs w:val="22"/>
        </w:rPr>
      </w:pPr>
    </w:p>
    <w:p w14:paraId="2C3647D6" w14:textId="16A347D9" w:rsidR="00F57322" w:rsidRPr="002B0F25" w:rsidRDefault="000817DB" w:rsidP="002711B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Theme="minorHAnsi" w:hAnsiTheme="minorHAnsi" w:cs="Times"/>
          <w:b/>
          <w:sz w:val="22"/>
          <w:szCs w:val="22"/>
        </w:rPr>
      </w:pPr>
      <w:r w:rsidRPr="002B0F25">
        <w:rPr>
          <w:rFonts w:asciiTheme="minorHAnsi" w:hAnsiTheme="minorHAnsi" w:cs="Times"/>
          <w:b/>
          <w:sz w:val="22"/>
          <w:szCs w:val="22"/>
        </w:rPr>
        <w:t>Discussion and motion to consider recommendation of approval</w:t>
      </w:r>
      <w:r w:rsidR="00F57322" w:rsidRPr="002B0F25">
        <w:rPr>
          <w:rFonts w:asciiTheme="minorHAnsi" w:hAnsiTheme="minorHAnsi" w:cs="Times"/>
          <w:b/>
          <w:sz w:val="22"/>
          <w:szCs w:val="22"/>
        </w:rPr>
        <w:t xml:space="preserve"> of the 2014 Updated Comprehensive Land Use Master Plan</w:t>
      </w:r>
      <w:r w:rsidR="002B0F25" w:rsidRPr="002B0F25">
        <w:rPr>
          <w:rFonts w:asciiTheme="minorHAnsi" w:hAnsiTheme="minorHAnsi" w:cs="Times"/>
          <w:b/>
          <w:sz w:val="22"/>
          <w:szCs w:val="22"/>
        </w:rPr>
        <w:t>.</w:t>
      </w:r>
    </w:p>
    <w:p w14:paraId="5731DC33" w14:textId="222CDE6E" w:rsidR="00D2151B" w:rsidRDefault="002B0F25" w:rsidP="00D2151B">
      <w:pPr>
        <w:pStyle w:val="ListParagraph"/>
        <w:widowControl w:val="0"/>
        <w:autoSpaceDE w:val="0"/>
        <w:autoSpaceDN w:val="0"/>
        <w:adjustRightInd w:val="0"/>
        <w:spacing w:after="240"/>
        <w:ind w:left="1080"/>
        <w:rPr>
          <w:rFonts w:asciiTheme="minorHAnsi" w:hAnsiTheme="minorHAnsi" w:cs="Times"/>
          <w:sz w:val="22"/>
          <w:szCs w:val="22"/>
        </w:rPr>
      </w:pPr>
      <w:r w:rsidRPr="002B0F25">
        <w:rPr>
          <w:rFonts w:asciiTheme="minorHAnsi" w:hAnsiTheme="minorHAnsi" w:cs="Times"/>
          <w:sz w:val="22"/>
          <w:szCs w:val="22"/>
        </w:rPr>
        <w:t>Director of Planning &amp; Development Mandi Cody presented the item and took questions from members of the Planning Commission and the audience.   Commissioner McLendon made a motion to approve the 2014 update to the City of Statesboro Comprehensive Land Use Master Plan.  Commission Ragan made the second.  The motion was approved by a vote of 5 to 0.</w:t>
      </w:r>
    </w:p>
    <w:p w14:paraId="2E5DDE94" w14:textId="77777777" w:rsidR="00D2151B" w:rsidRPr="00D2151B" w:rsidRDefault="00D2151B" w:rsidP="00D2151B">
      <w:pPr>
        <w:pStyle w:val="ListParagraph"/>
        <w:widowControl w:val="0"/>
        <w:autoSpaceDE w:val="0"/>
        <w:autoSpaceDN w:val="0"/>
        <w:adjustRightInd w:val="0"/>
        <w:spacing w:after="240"/>
        <w:ind w:left="1080"/>
        <w:rPr>
          <w:rFonts w:asciiTheme="minorHAnsi" w:hAnsiTheme="minorHAnsi" w:cs="Times"/>
          <w:sz w:val="22"/>
          <w:szCs w:val="22"/>
        </w:rPr>
      </w:pPr>
    </w:p>
    <w:p w14:paraId="1C4551F9" w14:textId="56F94B6E" w:rsidR="000817DB" w:rsidRPr="002B0F25" w:rsidRDefault="000817DB" w:rsidP="000817D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Theme="minorHAnsi" w:hAnsiTheme="minorHAnsi" w:cs="Times"/>
          <w:b/>
          <w:sz w:val="22"/>
          <w:szCs w:val="22"/>
        </w:rPr>
      </w:pPr>
      <w:r w:rsidRPr="002B0F25">
        <w:rPr>
          <w:rFonts w:asciiTheme="minorHAnsi" w:hAnsiTheme="minorHAnsi" w:cs="Times"/>
          <w:b/>
          <w:sz w:val="22"/>
          <w:szCs w:val="22"/>
        </w:rPr>
        <w:t xml:space="preserve">Discussion and motion to consider recommendation of approval </w:t>
      </w:r>
      <w:r w:rsidR="0026426C" w:rsidRPr="002B0F25">
        <w:rPr>
          <w:rFonts w:asciiTheme="minorHAnsi" w:hAnsiTheme="minorHAnsi" w:cs="Times"/>
          <w:b/>
          <w:sz w:val="22"/>
          <w:szCs w:val="22"/>
        </w:rPr>
        <w:t xml:space="preserve">of the 2014 Draft District No. 1 Tax Allocation </w:t>
      </w:r>
      <w:r w:rsidR="002B0F25" w:rsidRPr="002B0F25">
        <w:rPr>
          <w:rFonts w:asciiTheme="minorHAnsi" w:hAnsiTheme="minorHAnsi" w:cs="Times"/>
          <w:b/>
          <w:sz w:val="22"/>
          <w:szCs w:val="22"/>
        </w:rPr>
        <w:t>Redevelopment Plan.</w:t>
      </w:r>
    </w:p>
    <w:p w14:paraId="48D80428" w14:textId="64A1350C" w:rsidR="002B0F25" w:rsidRPr="002B0F25" w:rsidRDefault="002B0F25" w:rsidP="002B0F25">
      <w:pPr>
        <w:pStyle w:val="ListParagraph"/>
        <w:widowControl w:val="0"/>
        <w:autoSpaceDE w:val="0"/>
        <w:autoSpaceDN w:val="0"/>
        <w:adjustRightInd w:val="0"/>
        <w:spacing w:after="240"/>
        <w:ind w:left="1080"/>
        <w:rPr>
          <w:rFonts w:asciiTheme="minorHAnsi" w:hAnsiTheme="minorHAnsi" w:cs="Times"/>
          <w:sz w:val="22"/>
          <w:szCs w:val="22"/>
        </w:rPr>
      </w:pPr>
      <w:r w:rsidRPr="002B0F25">
        <w:rPr>
          <w:rFonts w:asciiTheme="minorHAnsi" w:hAnsiTheme="minorHAnsi" w:cs="Times"/>
          <w:sz w:val="22"/>
          <w:szCs w:val="22"/>
        </w:rPr>
        <w:t>Director of Planning &amp; Development Mandi Cody updated the Planning Commission regarding the adoption and approval of Tax Allocation District #1 by the City Council.</w:t>
      </w:r>
    </w:p>
    <w:p w14:paraId="3B1223F0" w14:textId="77777777" w:rsidR="000817DB" w:rsidRPr="002B0F25" w:rsidRDefault="000817DB" w:rsidP="000817DB">
      <w:pPr>
        <w:pStyle w:val="ListParagraph"/>
        <w:rPr>
          <w:rFonts w:asciiTheme="minorHAnsi" w:hAnsiTheme="minorHAnsi" w:cs="Arial"/>
          <w:b/>
          <w:sz w:val="22"/>
          <w:szCs w:val="22"/>
        </w:rPr>
      </w:pPr>
    </w:p>
    <w:p w14:paraId="177CE7A7" w14:textId="1FD704A9" w:rsidR="002B0F25" w:rsidRPr="002B0F25" w:rsidRDefault="002B0F25" w:rsidP="000817D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Theme="minorHAnsi" w:hAnsiTheme="minorHAnsi" w:cs="Times"/>
          <w:b/>
          <w:sz w:val="22"/>
          <w:szCs w:val="22"/>
        </w:rPr>
      </w:pPr>
      <w:r w:rsidRPr="002B0F25">
        <w:rPr>
          <w:rFonts w:asciiTheme="minorHAnsi" w:hAnsiTheme="minorHAnsi" w:cs="Times"/>
          <w:b/>
          <w:sz w:val="22"/>
          <w:szCs w:val="22"/>
        </w:rPr>
        <w:t>General discussion was held to change the time of the regularly scheduled January meeting to 3:00 pm.</w:t>
      </w:r>
    </w:p>
    <w:p w14:paraId="2DCFA06D" w14:textId="77777777" w:rsidR="002B0F25" w:rsidRPr="002B0F25" w:rsidRDefault="002B0F25" w:rsidP="002B0F25">
      <w:pPr>
        <w:pStyle w:val="ListParagraph"/>
        <w:widowControl w:val="0"/>
        <w:autoSpaceDE w:val="0"/>
        <w:autoSpaceDN w:val="0"/>
        <w:adjustRightInd w:val="0"/>
        <w:spacing w:after="240"/>
        <w:ind w:left="1080"/>
        <w:rPr>
          <w:rFonts w:asciiTheme="minorHAnsi" w:hAnsiTheme="minorHAnsi" w:cs="Times"/>
          <w:b/>
          <w:sz w:val="22"/>
          <w:szCs w:val="22"/>
        </w:rPr>
      </w:pPr>
    </w:p>
    <w:p w14:paraId="23A5C476" w14:textId="46D284CB" w:rsidR="00D2151B" w:rsidRPr="00D2151B" w:rsidRDefault="002711BB" w:rsidP="00D2151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Theme="minorHAnsi" w:hAnsiTheme="minorHAnsi" w:cs="Times"/>
          <w:b/>
          <w:sz w:val="22"/>
          <w:szCs w:val="22"/>
        </w:rPr>
      </w:pPr>
      <w:r w:rsidRPr="002B0F25">
        <w:rPr>
          <w:rFonts w:asciiTheme="minorHAnsi" w:hAnsiTheme="minorHAnsi" w:cs="Arial"/>
          <w:b/>
          <w:sz w:val="22"/>
          <w:szCs w:val="22"/>
        </w:rPr>
        <w:t>Adjourn</w:t>
      </w:r>
      <w:r w:rsidR="002B0F25" w:rsidRPr="002B0F25">
        <w:rPr>
          <w:rFonts w:asciiTheme="minorHAnsi" w:hAnsiTheme="minorHAnsi" w:cs="Arial"/>
          <w:b/>
          <w:sz w:val="22"/>
          <w:szCs w:val="22"/>
        </w:rPr>
        <w:t>ed at 3:10.</w:t>
      </w:r>
    </w:p>
    <w:p w14:paraId="47DB0536" w14:textId="77777777" w:rsidR="00D2151B" w:rsidRDefault="00D2151B" w:rsidP="00D2151B">
      <w:pPr>
        <w:widowControl w:val="0"/>
        <w:autoSpaceDE w:val="0"/>
        <w:autoSpaceDN w:val="0"/>
        <w:adjustRightInd w:val="0"/>
        <w:rPr>
          <w:rFonts w:asciiTheme="minorHAnsi" w:hAnsiTheme="minorHAnsi" w:cs="Times"/>
          <w:b/>
        </w:rPr>
      </w:pPr>
    </w:p>
    <w:p w14:paraId="3EC81338" w14:textId="3863BE90" w:rsidR="00D2151B" w:rsidRDefault="00D2151B" w:rsidP="00D2151B">
      <w:pPr>
        <w:widowControl w:val="0"/>
        <w:autoSpaceDE w:val="0"/>
        <w:autoSpaceDN w:val="0"/>
        <w:adjustRightInd w:val="0"/>
        <w:rPr>
          <w:rFonts w:asciiTheme="minorHAnsi" w:hAnsiTheme="minorHAnsi" w:cs="Times"/>
          <w:b/>
        </w:rPr>
      </w:pPr>
      <w:r>
        <w:rPr>
          <w:rFonts w:asciiTheme="minorHAnsi" w:hAnsiTheme="minorHAnsi" w:cs="Times"/>
          <w:b/>
        </w:rPr>
        <w:t>These minutes were approved and adopted at the ___________________ meeting of the Statesboro Planning Commission.</w:t>
      </w:r>
    </w:p>
    <w:p w14:paraId="1C962A21" w14:textId="77777777" w:rsidR="00D2151B" w:rsidRDefault="00D2151B" w:rsidP="00D2151B">
      <w:pPr>
        <w:widowControl w:val="0"/>
        <w:autoSpaceDE w:val="0"/>
        <w:autoSpaceDN w:val="0"/>
        <w:adjustRightInd w:val="0"/>
        <w:rPr>
          <w:rFonts w:asciiTheme="minorHAnsi" w:hAnsiTheme="minorHAnsi" w:cs="Times"/>
          <w:b/>
        </w:rPr>
      </w:pPr>
    </w:p>
    <w:p w14:paraId="351264EF" w14:textId="6B272685" w:rsidR="00D2151B" w:rsidRDefault="00D2151B" w:rsidP="00D2151B">
      <w:pPr>
        <w:widowControl w:val="0"/>
        <w:autoSpaceDE w:val="0"/>
        <w:autoSpaceDN w:val="0"/>
        <w:adjustRightInd w:val="0"/>
        <w:rPr>
          <w:rFonts w:asciiTheme="minorHAnsi" w:hAnsiTheme="minorHAnsi" w:cs="Times"/>
          <w:b/>
        </w:rPr>
      </w:pPr>
      <w:r>
        <w:rPr>
          <w:rFonts w:asciiTheme="minorHAnsi" w:hAnsiTheme="minorHAnsi" w:cs="Times"/>
          <w:b/>
        </w:rPr>
        <w:t>_____________________________________</w:t>
      </w:r>
    </w:p>
    <w:p w14:paraId="72B622E8" w14:textId="787B6F10" w:rsidR="00D2151B" w:rsidRDefault="00D2151B" w:rsidP="00D2151B">
      <w:pPr>
        <w:widowControl w:val="0"/>
        <w:autoSpaceDE w:val="0"/>
        <w:autoSpaceDN w:val="0"/>
        <w:adjustRightInd w:val="0"/>
        <w:rPr>
          <w:rFonts w:asciiTheme="minorHAnsi" w:hAnsiTheme="minorHAnsi" w:cs="Times"/>
          <w:b/>
        </w:rPr>
      </w:pPr>
      <w:r>
        <w:rPr>
          <w:rFonts w:asciiTheme="minorHAnsi" w:hAnsiTheme="minorHAnsi" w:cs="Times"/>
          <w:b/>
        </w:rPr>
        <w:t>Nick Propps, Chair</w:t>
      </w:r>
    </w:p>
    <w:p w14:paraId="0033487A" w14:textId="77777777" w:rsidR="00D2151B" w:rsidRDefault="00D2151B" w:rsidP="00D2151B">
      <w:pPr>
        <w:widowControl w:val="0"/>
        <w:autoSpaceDE w:val="0"/>
        <w:autoSpaceDN w:val="0"/>
        <w:adjustRightInd w:val="0"/>
        <w:rPr>
          <w:rFonts w:asciiTheme="minorHAnsi" w:hAnsiTheme="minorHAnsi" w:cs="Times"/>
          <w:b/>
        </w:rPr>
      </w:pPr>
    </w:p>
    <w:p w14:paraId="4A701F86" w14:textId="77777777" w:rsidR="00D2151B" w:rsidRDefault="00D2151B" w:rsidP="00D2151B">
      <w:pPr>
        <w:widowControl w:val="0"/>
        <w:autoSpaceDE w:val="0"/>
        <w:autoSpaceDN w:val="0"/>
        <w:adjustRightInd w:val="0"/>
        <w:rPr>
          <w:rFonts w:asciiTheme="minorHAnsi" w:hAnsiTheme="minorHAnsi" w:cs="Times"/>
          <w:b/>
        </w:rPr>
      </w:pPr>
    </w:p>
    <w:p w14:paraId="3260BFD6" w14:textId="1D6728CF" w:rsidR="00D2151B" w:rsidRDefault="00D2151B" w:rsidP="00D2151B">
      <w:pPr>
        <w:widowControl w:val="0"/>
        <w:autoSpaceDE w:val="0"/>
        <w:autoSpaceDN w:val="0"/>
        <w:adjustRightInd w:val="0"/>
        <w:rPr>
          <w:rFonts w:asciiTheme="minorHAnsi" w:hAnsiTheme="minorHAnsi" w:cs="Times"/>
          <w:b/>
        </w:rPr>
      </w:pPr>
      <w:r>
        <w:rPr>
          <w:rFonts w:asciiTheme="minorHAnsi" w:hAnsiTheme="minorHAnsi" w:cs="Times"/>
          <w:b/>
        </w:rPr>
        <w:t>____________________________________</w:t>
      </w:r>
    </w:p>
    <w:p w14:paraId="44AC3482" w14:textId="4DD92D81" w:rsidR="00D2151B" w:rsidRDefault="00D2151B" w:rsidP="00D2151B">
      <w:pPr>
        <w:widowControl w:val="0"/>
        <w:autoSpaceDE w:val="0"/>
        <w:autoSpaceDN w:val="0"/>
        <w:adjustRightInd w:val="0"/>
        <w:rPr>
          <w:rFonts w:asciiTheme="minorHAnsi" w:hAnsiTheme="minorHAnsi" w:cs="Times"/>
          <w:b/>
        </w:rPr>
      </w:pPr>
      <w:r>
        <w:rPr>
          <w:rFonts w:asciiTheme="minorHAnsi" w:hAnsiTheme="minorHAnsi" w:cs="Times"/>
          <w:b/>
        </w:rPr>
        <w:t xml:space="preserve">Mandi Cody, Secretary/ Director, Planning &amp; Development </w:t>
      </w:r>
    </w:p>
    <w:sectPr w:rsidR="00D2151B" w:rsidSect="009B1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Italic">
    <w:altName w:val="Times New Roman"/>
    <w:panose1 w:val="00000000000000000000"/>
    <w:charset w:val="00"/>
    <w:family w:val="roman"/>
    <w:notTrueType/>
    <w:pitch w:val="default"/>
  </w:font>
  <w:font w:name="Univers Bold Italic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4ADE"/>
    <w:multiLevelType w:val="hybridMultilevel"/>
    <w:tmpl w:val="4ED83CA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766C49"/>
    <w:multiLevelType w:val="hybridMultilevel"/>
    <w:tmpl w:val="F3D0353A"/>
    <w:lvl w:ilvl="0" w:tplc="4738B756">
      <w:start w:val="1"/>
      <w:numFmt w:val="lowerLetter"/>
      <w:lvlText w:val="%1."/>
      <w:lvlJc w:val="left"/>
      <w:pPr>
        <w:ind w:left="1800" w:hanging="360"/>
      </w:pPr>
      <w:rPr>
        <w:rFonts w:ascii="Times" w:hAnsi="Times" w:cs="Time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F15D0"/>
    <w:multiLevelType w:val="hybridMultilevel"/>
    <w:tmpl w:val="E3FCD49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7BC1EA8"/>
    <w:multiLevelType w:val="hybridMultilevel"/>
    <w:tmpl w:val="85B8637A"/>
    <w:lvl w:ilvl="0" w:tplc="21648024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822E74"/>
    <w:multiLevelType w:val="hybridMultilevel"/>
    <w:tmpl w:val="BADC14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D634160"/>
    <w:multiLevelType w:val="hybridMultilevel"/>
    <w:tmpl w:val="DB68BA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2867218"/>
    <w:multiLevelType w:val="hybridMultilevel"/>
    <w:tmpl w:val="D72C503A"/>
    <w:lvl w:ilvl="0" w:tplc="3508FB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A65B8C"/>
    <w:multiLevelType w:val="hybridMultilevel"/>
    <w:tmpl w:val="91FAA2B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B594A81"/>
    <w:multiLevelType w:val="hybridMultilevel"/>
    <w:tmpl w:val="FE022CB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BE54385"/>
    <w:multiLevelType w:val="hybridMultilevel"/>
    <w:tmpl w:val="1B20E53E"/>
    <w:lvl w:ilvl="0" w:tplc="10C6E616">
      <w:start w:val="1"/>
      <w:numFmt w:val="upperRoman"/>
      <w:lvlText w:val="%1."/>
      <w:lvlJc w:val="left"/>
      <w:pPr>
        <w:ind w:left="1080" w:hanging="720"/>
      </w:pPr>
      <w:rPr>
        <w:rFonts w:ascii="Times" w:hAnsi="Time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BB"/>
    <w:rsid w:val="000817DB"/>
    <w:rsid w:val="00084D58"/>
    <w:rsid w:val="001745B8"/>
    <w:rsid w:val="0026426C"/>
    <w:rsid w:val="002711BB"/>
    <w:rsid w:val="00291EC3"/>
    <w:rsid w:val="002B0F25"/>
    <w:rsid w:val="002F722E"/>
    <w:rsid w:val="004B719A"/>
    <w:rsid w:val="00632DF2"/>
    <w:rsid w:val="006A3849"/>
    <w:rsid w:val="0078442A"/>
    <w:rsid w:val="007C7032"/>
    <w:rsid w:val="009237C1"/>
    <w:rsid w:val="00A30B44"/>
    <w:rsid w:val="00B231E3"/>
    <w:rsid w:val="00BD6502"/>
    <w:rsid w:val="00D2151B"/>
    <w:rsid w:val="00EE60CC"/>
    <w:rsid w:val="00F57322"/>
    <w:rsid w:val="00FD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A664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1BB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711BB"/>
    <w:pPr>
      <w:spacing w:before="60"/>
    </w:pPr>
    <w:rPr>
      <w:rFonts w:ascii="Tahoma" w:eastAsia="Times New Roman" w:hAnsi="Tahoma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2711BB"/>
    <w:rPr>
      <w:rFonts w:ascii="Tahoma" w:eastAsia="Times New Roman" w:hAnsi="Tahoma" w:cs="Times New Roman"/>
      <w:sz w:val="16"/>
    </w:rPr>
  </w:style>
  <w:style w:type="paragraph" w:styleId="ListParagraph">
    <w:name w:val="List Paragraph"/>
    <w:basedOn w:val="Normal"/>
    <w:uiPriority w:val="34"/>
    <w:qFormat/>
    <w:rsid w:val="002711BB"/>
    <w:pPr>
      <w:ind w:left="720"/>
      <w:contextualSpacing/>
    </w:pPr>
    <w:rPr>
      <w:rFonts w:ascii="Cambria" w:eastAsia="MS Mincho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1BB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711BB"/>
    <w:pPr>
      <w:spacing w:before="60"/>
    </w:pPr>
    <w:rPr>
      <w:rFonts w:ascii="Tahoma" w:eastAsia="Times New Roman" w:hAnsi="Tahoma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2711BB"/>
    <w:rPr>
      <w:rFonts w:ascii="Tahoma" w:eastAsia="Times New Roman" w:hAnsi="Tahoma" w:cs="Times New Roman"/>
      <w:sz w:val="16"/>
    </w:rPr>
  </w:style>
  <w:style w:type="paragraph" w:styleId="ListParagraph">
    <w:name w:val="List Paragraph"/>
    <w:basedOn w:val="Normal"/>
    <w:uiPriority w:val="34"/>
    <w:qFormat/>
    <w:rsid w:val="002711BB"/>
    <w:pPr>
      <w:ind w:left="720"/>
      <w:contextualSpacing/>
    </w:pPr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97CCA-8C9B-4DD0-B646-5493DF6D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C6C957E3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Statesboro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Clifton</dc:creator>
  <cp:lastModifiedBy>Mandi Cody</cp:lastModifiedBy>
  <cp:revision>2</cp:revision>
  <cp:lastPrinted>2014-08-06T13:52:00Z</cp:lastPrinted>
  <dcterms:created xsi:type="dcterms:W3CDTF">2014-12-20T17:59:00Z</dcterms:created>
  <dcterms:modified xsi:type="dcterms:W3CDTF">2014-12-20T17:59:00Z</dcterms:modified>
</cp:coreProperties>
</file>