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E03B8A" w:rsidTr="002A0536">
        <w:trPr>
          <w:trHeight w:val="4040"/>
        </w:trPr>
        <w:tc>
          <w:tcPr>
            <w:tcW w:w="5010" w:type="dxa"/>
          </w:tcPr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3642089"/>
                <w:placeholder>
                  <w:docPart w:val="19E4BD7C53A6460D9D3127436DED46C7"/>
                </w:placeholder>
                <w:text/>
              </w:sdtPr>
              <w:sdtContent>
                <w:r w:rsidR="00611D09">
                  <w:rPr>
                    <w:b/>
                  </w:rPr>
                  <w:t>VOIDED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439095492"/>
                <w:placeholder>
                  <w:docPart w:val="19E4BD7C53A6460D9D3127436DED46C7"/>
                </w:placeholder>
                <w:text/>
              </w:sdtPr>
              <w:sdtContent>
                <w:r w:rsidR="00611D09">
                  <w:rPr>
                    <w:b/>
                  </w:rPr>
                  <w:t>PD 01591</w:t>
                </w:r>
              </w:sdtContent>
            </w:sdt>
          </w:p>
          <w:p w:rsidR="00C25F19" w:rsidRDefault="00C25F19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28861857"/>
                <w:placeholder>
                  <w:docPart w:val="19E4BD7C53A6460D9D3127436DED46C7"/>
                </w:placeholder>
                <w:text/>
              </w:sdtPr>
              <w:sdtContent>
                <w:r w:rsidR="00611D09">
                  <w:rPr>
                    <w:b/>
                  </w:rPr>
                  <w:t>01/4/2017</w:t>
                </w:r>
              </w:sdtContent>
            </w:sdt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</w:p>
          <w:p w:rsidR="00C25F19" w:rsidRDefault="00C25F19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</w:p>
          <w:p w:rsidR="00E03B8A" w:rsidRDefault="00E03B8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</w:p>
          <w:p w:rsidR="00D02DBA" w:rsidRDefault="00D02DBA" w:rsidP="00A81AE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</w:t>
            </w:r>
          </w:p>
          <w:p w:rsidR="002A0536" w:rsidRDefault="00FC6BAB" w:rsidP="00A81AE4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</w:t>
            </w:r>
          </w:p>
          <w:p w:rsidR="00E03B8A" w:rsidRDefault="00E03B8A" w:rsidP="00611D0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923417819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Bulloch Fertilizer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206482660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PD 167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369801669"/>
                <w:placeholder>
                  <w:docPart w:val="0602F37064B845528A7C8C3391B25CB6"/>
                </w:placeholder>
                <w:text/>
              </w:sdtPr>
              <w:sdtContent>
                <w:r w:rsidR="007A3C77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948536268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1/5/2017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817950556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Mike R. Anderson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359893768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Chandler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464474298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205 West Main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398125133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Commercial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536097642"/>
                <w:placeholder>
                  <w:docPart w:val="0602F37064B845528A7C8C3391B25CB6"/>
                </w:placeholder>
                <w:text/>
              </w:sdtPr>
              <w:sdtContent>
                <w:r w:rsidR="007A3C77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892189519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$9,800.00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661140863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$87.80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896888329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1546745872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540813772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E03B8A" w:rsidRDefault="003E3721" w:rsidP="007A3C7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469126436"/>
                <w:placeholder>
                  <w:docPart w:val="1C4185D344FB4124AEB754A7ABD594A5"/>
                </w:placeholder>
                <w:text/>
              </w:sdtPr>
              <w:sdtContent>
                <w:r w:rsidR="007A3C77">
                  <w:rPr>
                    <w:b/>
                  </w:rPr>
                  <w:t>$87.80</w:t>
                </w:r>
              </w:sdtContent>
            </w:sdt>
          </w:p>
        </w:tc>
      </w:tr>
      <w:tr w:rsidR="00E03B8A" w:rsidTr="002A0536">
        <w:trPr>
          <w:trHeight w:val="395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2100472259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Newton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510757076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PD 168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630870109"/>
                <w:placeholder>
                  <w:docPart w:val="EB49925DED344AA090978510D274868A"/>
                </w:placeholder>
                <w:text/>
              </w:sdtPr>
              <w:sdtContent>
                <w:r w:rsidR="007A3C77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792634327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1/5/2017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661743050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Thomas D. Newton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286165775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Jimmy Coleman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2135754366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29 Somerset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525739449"/>
                <w:placeholder>
                  <w:docPart w:val="6ED27DC06A01414AB496D16427E259CE"/>
                </w:placeholder>
                <w:text/>
              </w:sdtPr>
              <w:sdtContent>
                <w:r w:rsidR="004E6B59">
                  <w:rPr>
                    <w:b/>
                  </w:rPr>
                  <w:t>SF Condo</w:t>
                </w:r>
                <w:r w:rsidR="00532F3A">
                  <w:rPr>
                    <w:b/>
                  </w:rPr>
                  <w:t xml:space="preserve">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200365500"/>
                <w:placeholder>
                  <w:docPart w:val="EB49925DED344AA090978510D274868A"/>
                </w:placeholder>
                <w:text/>
              </w:sdtPr>
              <w:sdtContent>
                <w:r w:rsidR="004E6B59">
                  <w:rPr>
                    <w:b/>
                  </w:rPr>
                  <w:t>MH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661889588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$1,200.00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859394355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$36.20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912306759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1997298049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705238789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E03B8A" w:rsidRDefault="003E3721" w:rsidP="007A3C7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82584453"/>
                <w:placeholder>
                  <w:docPart w:val="6ED27DC06A01414AB496D16427E259CE"/>
                </w:placeholder>
                <w:text/>
              </w:sdtPr>
              <w:sdtContent>
                <w:r w:rsidR="007A3C77">
                  <w:rPr>
                    <w:b/>
                  </w:rPr>
                  <w:t>$36.20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30324124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Hashmi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065881708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PD 169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531758694"/>
                <w:placeholder>
                  <w:docPart w:val="24A83C736E2A498AAEC3720E6002C024"/>
                </w:placeholder>
                <w:text/>
              </w:sdtPr>
              <w:sdtContent>
                <w:r w:rsidR="007A3C77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408805652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1/6/2017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2079585024"/>
                <w:placeholder>
                  <w:docPart w:val="0D4C6A5E2AC445D1B35580EB10D8DCEF"/>
                </w:placeholder>
                <w:text/>
              </w:sdtPr>
              <w:sdtContent>
                <w:proofErr w:type="spellStart"/>
                <w:r w:rsidR="007A3C77">
                  <w:rPr>
                    <w:b/>
                  </w:rPr>
                  <w:t>Aalif</w:t>
                </w:r>
                <w:proofErr w:type="spellEnd"/>
                <w:r w:rsidR="007A3C77">
                  <w:rPr>
                    <w:b/>
                  </w:rPr>
                  <w:t xml:space="preserve"> Hashmi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4358606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Fraser Roofing, LLC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942998489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 xml:space="preserve">110 </w:t>
                </w:r>
                <w:proofErr w:type="spellStart"/>
                <w:r w:rsidR="007A3C77">
                  <w:rPr>
                    <w:b/>
                  </w:rPr>
                  <w:t>Gentilly</w:t>
                </w:r>
                <w:proofErr w:type="spellEnd"/>
                <w:r w:rsidR="007A3C77">
                  <w:rPr>
                    <w:b/>
                  </w:rPr>
                  <w:t xml:space="preserve"> Drive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892964149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SF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642316859"/>
                <w:placeholder>
                  <w:docPart w:val="24A83C736E2A498AAEC3720E6002C024"/>
                </w:placeholder>
                <w:text/>
              </w:sdtPr>
              <w:sdtContent>
                <w:r w:rsidR="007A3C77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541020652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$6,800.00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29331526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$69.80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520445289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151884422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858346112"/>
                <w:placeholder>
                  <w:docPart w:val="DefaultPlaceholder_1082065158"/>
                </w:placeholder>
                <w:text/>
              </w:sdtPr>
              <w:sdtContent>
                <w:r w:rsidR="007A3C77">
                  <w:rPr>
                    <w:b/>
                  </w:rPr>
                  <w:t>0.00</w:t>
                </w:r>
              </w:sdtContent>
            </w:sdt>
          </w:p>
          <w:p w:rsidR="00E03B8A" w:rsidRDefault="003E3721" w:rsidP="007A3C7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350945090"/>
                <w:placeholder>
                  <w:docPart w:val="0D4C6A5E2AC445D1B35580EB10D8DCEF"/>
                </w:placeholder>
                <w:text/>
              </w:sdtPr>
              <w:sdtContent>
                <w:r w:rsidR="007A3C77">
                  <w:rPr>
                    <w:b/>
                  </w:rPr>
                  <w:t>$69.80</w:t>
                </w:r>
              </w:sdtContent>
            </w:sdt>
          </w:p>
        </w:tc>
      </w:tr>
      <w:tr w:rsidR="00E03B8A" w:rsidTr="002A0536">
        <w:trPr>
          <w:trHeight w:val="395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504255118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Hill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795710753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PD 170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019234695"/>
                <w:placeholder>
                  <w:docPart w:val="30D742A971694286BAD5A12F15FA2FB0"/>
                </w:placeholder>
                <w:text/>
              </w:sdtPr>
              <w:sdtContent>
                <w:r w:rsidR="00C920BE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748339257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1/10/2017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283109568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Thomas Hill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761151400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American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439108697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 xml:space="preserve">1902 </w:t>
                </w:r>
                <w:proofErr w:type="spellStart"/>
                <w:r w:rsidR="00C920BE">
                  <w:rPr>
                    <w:b/>
                  </w:rPr>
                  <w:t>Cawana</w:t>
                </w:r>
                <w:proofErr w:type="spellEnd"/>
                <w:r w:rsidR="00C920BE">
                  <w:rPr>
                    <w:b/>
                  </w:rPr>
                  <w:t xml:space="preserve"> Road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098483479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SF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527556058"/>
                <w:placeholder>
                  <w:docPart w:val="30D742A971694286BAD5A12F15FA2FB0"/>
                </w:placeholder>
                <w:text/>
              </w:sdtPr>
              <w:sdtContent>
                <w:r w:rsidR="00C920BE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284229934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$9,000.00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49899232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$83.00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94395263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         </w:t>
            </w:r>
            <w:sdt>
              <w:sdtPr>
                <w:rPr>
                  <w:b/>
                </w:rPr>
                <w:id w:val="-2004726744"/>
                <w:placeholder>
                  <w:docPart w:val="DefaultPlaceholder_1082065158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935438486"/>
                <w:placeholder>
                  <w:docPart w:val="DefaultPlaceholder_1082065158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E03B8A" w:rsidRDefault="003E3721" w:rsidP="00C920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2142755070"/>
                <w:placeholder>
                  <w:docPart w:val="C65BB864ABAD45B4B9169E5168EC663D"/>
                </w:placeholder>
                <w:text/>
              </w:sdtPr>
              <w:sdtContent>
                <w:r w:rsidR="00C920BE">
                  <w:rPr>
                    <w:b/>
                  </w:rPr>
                  <w:t>$83.00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506397436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Hood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983902831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PD 171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930468273"/>
                <w:placeholder>
                  <w:docPart w:val="CEBE242BA46F47E5B2FBEDDAB3E1080B"/>
                </w:placeholder>
                <w:text/>
              </w:sdtPr>
              <w:sdtContent>
                <w:r w:rsidR="00C920BE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619607303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1/11/2017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096638218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James M. Hood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363008508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Thompson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047990662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417 South Main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561533519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SF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405119834"/>
                <w:placeholder>
                  <w:docPart w:val="CEBE242BA46F47E5B2FBEDDAB3E1080B"/>
                </w:placeholder>
                <w:text/>
              </w:sdtPr>
              <w:sdtContent>
                <w:r w:rsidR="00C920BE">
                  <w:rPr>
                    <w:b/>
                  </w:rPr>
                  <w:t>CT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99968526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$6,000.00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238636628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$65.00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944644427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36814161"/>
                <w:placeholder>
                  <w:docPart w:val="DefaultPlaceholder_1082065158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480738552"/>
                <w:placeholder>
                  <w:docPart w:val="DefaultPlaceholder_1082065158"/>
                </w:placeholder>
                <w:text/>
              </w:sdtPr>
              <w:sdtContent>
                <w:r w:rsidR="00C920BE">
                  <w:rPr>
                    <w:b/>
                  </w:rPr>
                  <w:t>0.00</w:t>
                </w:r>
              </w:sdtContent>
            </w:sdt>
          </w:p>
          <w:p w:rsidR="00E03B8A" w:rsidRDefault="003E3721" w:rsidP="00C920B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461235750"/>
                <w:placeholder>
                  <w:docPart w:val="68285BDDAF5342B597943874D5013539"/>
                </w:placeholder>
                <w:text/>
              </w:sdtPr>
              <w:sdtContent>
                <w:r w:rsidR="00C920BE">
                  <w:rPr>
                    <w:b/>
                  </w:rPr>
                  <w:t>$65.00</w:t>
                </w:r>
              </w:sdtContent>
            </w:sdt>
          </w:p>
        </w:tc>
      </w:tr>
      <w:tr w:rsidR="00E03B8A" w:rsidTr="002A0536">
        <w:trPr>
          <w:trHeight w:val="395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-986626538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Hein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27102317"/>
                <w:placeholder>
                  <w:docPart w:val="FD5C921EA68E46769B7311C1F4AEC68F"/>
                </w:placeholder>
                <w:text/>
              </w:sdtPr>
              <w:sdtContent>
                <w:r w:rsidR="00BE1CC5">
                  <w:rPr>
                    <w:b/>
                  </w:rPr>
                  <w:t>DPD-45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913044902"/>
                <w:placeholder>
                  <w:docPart w:val="4C61AD2A950E4F8CA6D3C73B50A5CFE0"/>
                </w:placeholder>
                <w:text/>
              </w:sdtPr>
              <w:sdtContent>
                <w:r w:rsidR="00515768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259792618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1/9/2017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239708422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Patricia Ann Hein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137487556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Corey Morgan Owens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326350339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 xml:space="preserve">209 South </w:t>
                </w:r>
                <w:r w:rsidR="00901744">
                  <w:rPr>
                    <w:b/>
                  </w:rPr>
                  <w:t>College</w:t>
                </w:r>
                <w:r w:rsidR="00515768">
                  <w:rPr>
                    <w:b/>
                  </w:rPr>
                  <w:t xml:space="preserve">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509400790"/>
                <w:placeholder>
                  <w:docPart w:val="FD5C921EA68E46769B7311C1F4AEC68F"/>
                </w:placeholder>
                <w:text/>
              </w:sdtPr>
              <w:sdtContent>
                <w:r w:rsidR="00B346AB">
                  <w:rPr>
                    <w:b/>
                  </w:rPr>
                  <w:t xml:space="preserve">SF </w:t>
                </w:r>
                <w:r w:rsidR="00515768">
                  <w:rPr>
                    <w:b/>
                  </w:rPr>
                  <w:t>DEMO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2091221360"/>
                <w:placeholder>
                  <w:docPart w:val="4C61AD2A950E4F8CA6D3C73B50A5CFE0"/>
                </w:placeholder>
                <w:text/>
              </w:sdtPr>
              <w:sdtContent>
                <w:r w:rsidR="00515768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136785789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$0.00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226734404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$75.00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591388432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1474369181"/>
                <w:placeholder>
                  <w:docPart w:val="DefaultPlaceholder_1082065158"/>
                </w:placeholder>
                <w:text/>
              </w:sdtPr>
              <w:sdtContent>
                <w:r w:rsidR="00515768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369919852"/>
                <w:placeholder>
                  <w:docPart w:val="DefaultPlaceholder_1082065158"/>
                </w:placeholder>
                <w:text/>
              </w:sdtPr>
              <w:sdtContent>
                <w:r w:rsidR="00515768">
                  <w:rPr>
                    <w:b/>
                  </w:rPr>
                  <w:t>0.00</w:t>
                </w:r>
              </w:sdtContent>
            </w:sdt>
          </w:p>
          <w:p w:rsidR="00E03B8A" w:rsidRDefault="003E3721" w:rsidP="0051576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493336060"/>
                <w:placeholder>
                  <w:docPart w:val="FD5C921EA68E46769B7311C1F4AEC68F"/>
                </w:placeholder>
                <w:text/>
              </w:sdtPr>
              <w:sdtContent>
                <w:r w:rsidR="00515768">
                  <w:rPr>
                    <w:b/>
                  </w:rPr>
                  <w:t>$75.00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231433288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 xml:space="preserve">Statesboro </w:t>
                </w:r>
                <w:proofErr w:type="spellStart"/>
                <w:r w:rsidR="00B5663F">
                  <w:rPr>
                    <w:b/>
                  </w:rPr>
                  <w:t>Woodfire</w:t>
                </w:r>
                <w:proofErr w:type="spellEnd"/>
                <w:r w:rsidR="00B5663F">
                  <w:rPr>
                    <w:b/>
                  </w:rPr>
                  <w:t>, LLC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2092807770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PD 01627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3666849"/>
                <w:placeholder>
                  <w:docPart w:val="E9B2E28FAE6845E2A5BD3F64590A5DD5"/>
                </w:placeholder>
                <w:text/>
              </w:sdtPr>
              <w:sdtContent>
                <w:r w:rsidR="00B5663F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302784520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1/13/2017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630006050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 xml:space="preserve">Statesboro </w:t>
                </w:r>
                <w:proofErr w:type="spellStart"/>
                <w:r w:rsidR="00B5663F">
                  <w:rPr>
                    <w:b/>
                  </w:rPr>
                  <w:t>Woodfire</w:t>
                </w:r>
                <w:proofErr w:type="spellEnd"/>
                <w:r w:rsidR="00B5663F">
                  <w:rPr>
                    <w:b/>
                  </w:rPr>
                  <w:t>, LLC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033799402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Building Construction Solutions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551680232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807 South Main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245923063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Commercial renovation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901853663"/>
                <w:placeholder>
                  <w:docPart w:val="E9B2E28FAE6845E2A5BD3F64590A5DD5"/>
                </w:placeholder>
                <w:text/>
              </w:sdtPr>
              <w:sdtContent>
                <w:r w:rsidR="00B5663F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457311832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$300,000.00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689526560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$2,090.95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282572966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516237578"/>
                <w:placeholder>
                  <w:docPart w:val="DefaultPlaceholder_1082065158"/>
                </w:placeholder>
                <w:text/>
              </w:sdtPr>
              <w:sdtContent>
                <w:r w:rsidR="00B5663F">
                  <w:rPr>
                    <w:b/>
                  </w:rPr>
                  <w:t>$6,416.00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815446415"/>
                <w:placeholder>
                  <w:docPart w:val="DefaultPlaceholder_1082065158"/>
                </w:placeholder>
                <w:text/>
              </w:sdtPr>
              <w:sdtContent>
                <w:r w:rsidR="00B5663F">
                  <w:rPr>
                    <w:b/>
                  </w:rPr>
                  <w:t>0.00</w:t>
                </w:r>
              </w:sdtContent>
            </w:sdt>
          </w:p>
          <w:p w:rsidR="00E03B8A" w:rsidRDefault="003E3721" w:rsidP="00B5663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238829364"/>
                <w:placeholder>
                  <w:docPart w:val="AD82760A81BE442499DCA64C4A6F5508"/>
                </w:placeholder>
                <w:text/>
              </w:sdtPr>
              <w:sdtContent>
                <w:r w:rsidR="00B5663F">
                  <w:rPr>
                    <w:b/>
                  </w:rPr>
                  <w:t>$8,506.95</w:t>
                </w:r>
              </w:sdtContent>
            </w:sdt>
          </w:p>
        </w:tc>
      </w:tr>
      <w:tr w:rsidR="00E03B8A" w:rsidTr="002A0536">
        <w:trPr>
          <w:trHeight w:val="404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43744556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Simmons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411845588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PD 173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25532732"/>
                <w:placeholder>
                  <w:docPart w:val="5091CE18ABF64D59B8B9BAFEEA6ACD0E"/>
                </w:placeholder>
                <w:text/>
              </w:sdtPr>
              <w:sdtContent>
                <w:r w:rsidR="00A70169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333537060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1/12/2017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848448515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Dorothy Simmons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104884471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Jimmy Coleman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125124450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105 Baldwin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803504153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SF Re</w:t>
                </w:r>
                <w:r w:rsidR="00FC7397">
                  <w:rPr>
                    <w:b/>
                  </w:rPr>
                  <w:t>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649051436"/>
                <w:placeholder>
                  <w:docPart w:val="5091CE18ABF64D59B8B9BAFEEA6ACD0E"/>
                </w:placeholder>
                <w:text/>
              </w:sdtPr>
              <w:sdtContent>
                <w:r w:rsidR="00A70169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452389878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$1,300.00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397277441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$36.80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297184507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1699890234"/>
                <w:placeholder>
                  <w:docPart w:val="DefaultPlaceholder_1082065158"/>
                </w:placeholder>
                <w:text/>
              </w:sdtPr>
              <w:sdtContent>
                <w:r w:rsidR="00A70169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2086793026"/>
                <w:placeholder>
                  <w:docPart w:val="DefaultPlaceholder_1082065158"/>
                </w:placeholder>
                <w:text/>
              </w:sdtPr>
              <w:sdtContent>
                <w:r w:rsidR="00A70169">
                  <w:rPr>
                    <w:b/>
                  </w:rPr>
                  <w:t>0.00</w:t>
                </w:r>
              </w:sdtContent>
            </w:sdt>
          </w:p>
          <w:p w:rsidR="00E03B8A" w:rsidRDefault="003E3721" w:rsidP="00A7016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971597715"/>
                <w:placeholder>
                  <w:docPart w:val="A3E96518CFD84B60B1862B626ECEFB7E"/>
                </w:placeholder>
                <w:text/>
              </w:sdtPr>
              <w:sdtContent>
                <w:r w:rsidR="00A70169">
                  <w:rPr>
                    <w:b/>
                  </w:rPr>
                  <w:t>$36.80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377555089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Miller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142419432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PD 172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989946703"/>
                <w:placeholder>
                  <w:docPart w:val="0598964A640F48B49A6C51828324FCAF"/>
                </w:placeholder>
                <w:text/>
              </w:sdtPr>
              <w:sdtContent>
                <w:r w:rsidR="00E62C55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574505936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1/12/2017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2016595346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HD Miller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16570287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Fraser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684702217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109 Terrell Drive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592694449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SF Re</w:t>
                </w:r>
                <w:r w:rsidR="00FC7397">
                  <w:rPr>
                    <w:b/>
                  </w:rPr>
                  <w:t>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201215079"/>
                <w:placeholder>
                  <w:docPart w:val="0598964A640F48B49A6C51828324FCAF"/>
                </w:placeholder>
                <w:text/>
              </w:sdtPr>
              <w:sdtContent>
                <w:r w:rsidR="00E62C55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464734325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$5,800.00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502628400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$63.80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507943201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1326980220"/>
                <w:placeholder>
                  <w:docPart w:val="DefaultPlaceholder_1082065158"/>
                </w:placeholder>
                <w:text/>
              </w:sdtPr>
              <w:sdtContent>
                <w:r w:rsidR="00E62C55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508023896"/>
                <w:placeholder>
                  <w:docPart w:val="DefaultPlaceholder_1082065158"/>
                </w:placeholder>
                <w:text/>
              </w:sdtPr>
              <w:sdtContent>
                <w:r w:rsidR="00E62C55">
                  <w:rPr>
                    <w:b/>
                  </w:rPr>
                  <w:t>0.00</w:t>
                </w:r>
              </w:sdtContent>
            </w:sdt>
          </w:p>
          <w:p w:rsidR="00E03B8A" w:rsidRDefault="003E3721" w:rsidP="00E62C5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283925074"/>
                <w:placeholder>
                  <w:docPart w:val="55940B7E5D594D588F64E96975FF9CE6"/>
                </w:placeholder>
                <w:text/>
              </w:sdtPr>
              <w:sdtContent>
                <w:r w:rsidR="00E62C55">
                  <w:rPr>
                    <w:b/>
                  </w:rPr>
                  <w:t>$63.80</w:t>
                </w:r>
              </w:sdtContent>
            </w:sdt>
          </w:p>
        </w:tc>
      </w:tr>
      <w:tr w:rsidR="00E03B8A" w:rsidTr="002A0536">
        <w:trPr>
          <w:trHeight w:val="413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60009758"/>
                <w:placeholder>
                  <w:docPart w:val="A575D323772D4479B089CEFB6C3D496D"/>
                </w:placeholder>
                <w:text/>
              </w:sdtPr>
              <w:sdtContent>
                <w:r w:rsidR="004219EC">
                  <w:rPr>
                    <w:b/>
                  </w:rPr>
                  <w:t>Cop</w:t>
                </w:r>
                <w:r w:rsidR="00BF0722">
                  <w:rPr>
                    <w:b/>
                  </w:rPr>
                  <w:t>per Beech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253826589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PD 01626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549195069"/>
                <w:placeholder>
                  <w:docPart w:val="1CC1F95C470B482090BD912E70BF058B"/>
                </w:placeholder>
                <w:text/>
              </w:sdtPr>
              <w:sdtContent>
                <w:r w:rsidR="00BF0722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940116789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1/18/2017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864567087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ASSRT Campus Housing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072471606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C Merrill Construction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662322125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1400 Statesboro Place Circle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264807873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Commercial renovation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2042733778"/>
                <w:placeholder>
                  <w:docPart w:val="1CC1F95C470B482090BD912E70BF058B"/>
                </w:placeholder>
                <w:text/>
              </w:sdtPr>
              <w:sdtContent>
                <w:r w:rsidR="00BF0722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414278038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$90,000.00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770659639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$341.00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788428766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627545898"/>
                <w:placeholder>
                  <w:docPart w:val="DefaultPlaceholder_1082065158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140875044"/>
                <w:placeholder>
                  <w:docPart w:val="DefaultPlaceholder_1082065158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E03B8A" w:rsidRDefault="003E3721" w:rsidP="00BF072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782578981"/>
                <w:placeholder>
                  <w:docPart w:val="A575D323772D4479B089CEFB6C3D496D"/>
                </w:placeholder>
                <w:text/>
              </w:sdtPr>
              <w:sdtContent>
                <w:r w:rsidR="00BF0722">
                  <w:rPr>
                    <w:b/>
                  </w:rPr>
                  <w:t>$341.00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962623134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Samuel Williams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665943383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PD 01629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59186080"/>
                <w:placeholder>
                  <w:docPart w:val="7152B0BB4E4644D3B3FE57D3985B7698"/>
                </w:placeholder>
                <w:text/>
              </w:sdtPr>
              <w:sdtContent>
                <w:r w:rsidR="00BF0722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601870576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1/19/2017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2094430052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Grace L. McFarland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580053886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Southern Homes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484382819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323 South College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361940884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10’X12’ Storage Bldg.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021513836"/>
                <w:placeholder>
                  <w:docPart w:val="7152B0BB4E4644D3B3FE57D3985B7698"/>
                </w:placeholder>
                <w:text/>
              </w:sdtPr>
              <w:sdtContent>
                <w:r w:rsidR="00BF0722">
                  <w:rPr>
                    <w:b/>
                  </w:rPr>
                  <w:t>CT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403947565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$1,800.00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200669563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$35.00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276088518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617332383"/>
                <w:placeholder>
                  <w:docPart w:val="DefaultPlaceholder_1082065158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308744634"/>
                <w:placeholder>
                  <w:docPart w:val="DefaultPlaceholder_1082065158"/>
                </w:placeholder>
                <w:text/>
              </w:sdtPr>
              <w:sdtContent>
                <w:r w:rsidR="00BF0722">
                  <w:rPr>
                    <w:b/>
                  </w:rPr>
                  <w:t>0.00</w:t>
                </w:r>
              </w:sdtContent>
            </w:sdt>
          </w:p>
          <w:p w:rsidR="00E03B8A" w:rsidRDefault="003E3721" w:rsidP="00BF072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1710524561"/>
                <w:placeholder>
                  <w:docPart w:val="A963A672B1CE46CFA061B135A6751150"/>
                </w:placeholder>
                <w:text/>
              </w:sdtPr>
              <w:sdtContent>
                <w:r w:rsidR="00BF0722">
                  <w:rPr>
                    <w:b/>
                  </w:rPr>
                  <w:t>$35.00</w:t>
                </w:r>
              </w:sdtContent>
            </w:sdt>
          </w:p>
        </w:tc>
      </w:tr>
      <w:tr w:rsidR="00E03B8A" w:rsidTr="002A0536">
        <w:trPr>
          <w:trHeight w:val="395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-685358520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GSU Interdisciplinary Academic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347372702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Invoice #116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255332912"/>
                <w:placeholder>
                  <w:docPart w:val="B341DBD0072E4AD7B95B00BE772565FC"/>
                </w:placeholder>
                <w:text/>
              </w:sdtPr>
              <w:sdtContent>
                <w:r w:rsidR="002C7857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34397698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1/20/2017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4985133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GSU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r w:rsidR="000116B1">
              <w:rPr>
                <w:b/>
              </w:rPr>
              <w:t>Forest Drive</w:t>
            </w:r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227302768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A.T.C. fees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666978272"/>
                <w:placeholder>
                  <w:docPart w:val="B341DBD0072E4AD7B95B00BE772565FC"/>
                </w:placeholder>
                <w:text/>
              </w:sdtPr>
              <w:sdtContent>
                <w:r w:rsidR="002C7857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465938028"/>
                <w:placeholder>
                  <w:docPart w:val="DefaultPlaceholder_1082065158"/>
                </w:placeholder>
                <w:text/>
              </w:sdtPr>
              <w:sdtContent>
                <w:r w:rsidR="002C7857">
                  <w:rPr>
                    <w:b/>
                  </w:rPr>
                  <w:t>$26,350.40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</w:p>
          <w:p w:rsidR="00E03B8A" w:rsidRDefault="003E3721" w:rsidP="002C785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775551607"/>
                <w:placeholder>
                  <w:docPart w:val="70E36E979AB045EAA3B4AD45F1A8A68E"/>
                </w:placeholder>
                <w:text/>
              </w:sdtPr>
              <w:sdtContent>
                <w:r w:rsidR="002C7857">
                  <w:rPr>
                    <w:b/>
                  </w:rPr>
                  <w:t>$26,350.40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742520242"/>
                <w:placeholder>
                  <w:docPart w:val="6DC8B8A4A2654141B34D251A8B50247E"/>
                </w:placeholder>
                <w:text/>
              </w:sdtPr>
              <w:sdtContent>
                <w:proofErr w:type="spellStart"/>
                <w:r w:rsidR="00D927EB">
                  <w:rPr>
                    <w:b/>
                  </w:rPr>
                  <w:t>Courdin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2064064682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PD 01631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445495160"/>
                <w:placeholder>
                  <w:docPart w:val="CABC614D83FB44DE9306E92A6C5EDC99"/>
                </w:placeholder>
                <w:text/>
              </w:sdtPr>
              <w:sdtContent>
                <w:r w:rsidR="00D927EB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731661054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1/20/2017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603616571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 xml:space="preserve">Jonathan </w:t>
                </w:r>
                <w:proofErr w:type="spellStart"/>
                <w:r w:rsidR="00D927EB">
                  <w:rPr>
                    <w:b/>
                  </w:rPr>
                  <w:t>Courdin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62074484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Jamie Cowart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858542742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319 Donaldson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22923135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 xml:space="preserve">18x26x9 storage </w:t>
                </w:r>
                <w:proofErr w:type="spellStart"/>
                <w:r w:rsidR="00D927EB">
                  <w:rPr>
                    <w:b/>
                  </w:rPr>
                  <w:t>bldg</w:t>
                </w:r>
                <w:proofErr w:type="spellEnd"/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287388344"/>
                <w:placeholder>
                  <w:docPart w:val="CABC614D83FB44DE9306E92A6C5EDC99"/>
                </w:placeholder>
                <w:text/>
              </w:sdtPr>
              <w:sdtContent>
                <w:r w:rsidR="00D927EB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2034646945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$4,467.00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679684725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$93.59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442902998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442309272"/>
                <w:placeholder>
                  <w:docPart w:val="DefaultPlaceholder_1082065158"/>
                </w:placeholder>
                <w:text/>
              </w:sdtPr>
              <w:sdtContent>
                <w:r w:rsidR="00D927EB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A053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02625804"/>
                <w:placeholder>
                  <w:docPart w:val="DefaultPlaceholder_1082065158"/>
                </w:placeholder>
                <w:text/>
              </w:sdtPr>
              <w:sdtContent>
                <w:r w:rsidR="00D927EB">
                  <w:rPr>
                    <w:b/>
                  </w:rPr>
                  <w:t>0.00</w:t>
                </w:r>
              </w:sdtContent>
            </w:sdt>
          </w:p>
          <w:p w:rsidR="00E03B8A" w:rsidRDefault="003E3721" w:rsidP="00D927E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544681774"/>
                <w:placeholder>
                  <w:docPart w:val="6DC8B8A4A2654141B34D251A8B50247E"/>
                </w:placeholder>
                <w:text/>
              </w:sdtPr>
              <w:sdtContent>
                <w:r w:rsidR="00D927EB">
                  <w:rPr>
                    <w:b/>
                  </w:rPr>
                  <w:t>$93.59</w:t>
                </w:r>
              </w:sdtContent>
            </w:sdt>
          </w:p>
        </w:tc>
      </w:tr>
      <w:tr w:rsidR="00E03B8A" w:rsidTr="002A0536">
        <w:trPr>
          <w:trHeight w:val="4040"/>
        </w:trPr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753021993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Bradley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310604102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PD 01630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885683389"/>
                <w:placeholder>
                  <w:docPart w:val="C572BD74B9804AEE913A067BF146E31D"/>
                </w:placeholder>
                <w:text/>
              </w:sdtPr>
              <w:sdtContent>
                <w:r w:rsidR="00CC71E5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613130193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1/23/2017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937555731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Doug Bradley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97705640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Owner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987857057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38 Carmel Drive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184038706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SF Addition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619342921"/>
                <w:placeholder>
                  <w:docPart w:val="C572BD74B9804AEE913A067BF146E31D"/>
                </w:placeholder>
                <w:text/>
              </w:sdtPr>
              <w:sdtContent>
                <w:r w:rsidR="00CC71E5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61429573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$1,000.00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415292139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$35.00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017929456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6831654"/>
                <w:placeholder>
                  <w:docPart w:val="DefaultPlaceholder_1082065158"/>
                </w:placeholder>
                <w:text/>
              </w:sdtPr>
              <w:sdtContent>
                <w:r w:rsidR="00CC71E5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52590379"/>
                <w:placeholder>
                  <w:docPart w:val="DefaultPlaceholder_1082065158"/>
                </w:placeholder>
                <w:text/>
              </w:sdtPr>
              <w:sdtContent>
                <w:r w:rsidR="00CC71E5">
                  <w:rPr>
                    <w:b/>
                  </w:rPr>
                  <w:t>0.00</w:t>
                </w:r>
              </w:sdtContent>
            </w:sdt>
          </w:p>
          <w:p w:rsidR="00E03B8A" w:rsidRDefault="003E3721" w:rsidP="00CC71E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856156752"/>
                <w:placeholder>
                  <w:docPart w:val="918E8B93E8CA4783B05814233A523D88"/>
                </w:placeholder>
                <w:text/>
              </w:sdtPr>
              <w:sdtContent>
                <w:r w:rsidR="00CC71E5">
                  <w:rPr>
                    <w:b/>
                  </w:rPr>
                  <w:t>$35.00</w:t>
                </w:r>
              </w:sdtContent>
            </w:sdt>
          </w:p>
        </w:tc>
        <w:tc>
          <w:tcPr>
            <w:tcW w:w="5010" w:type="dxa"/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22450435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Davis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942020251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PD 174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405039589"/>
                <w:placeholder>
                  <w:docPart w:val="27FAEDF3C93B43B1B2ED0BC7DDC1AFAC"/>
                </w:placeholder>
                <w:text/>
              </w:sdtPr>
              <w:sdtContent>
                <w:r w:rsidR="00C141FE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081515528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1/24/2017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824971504"/>
                <w:placeholder>
                  <w:docPart w:val="28A77FC68D514B0CBFA20EC3502F7200"/>
                </w:placeholder>
                <w:text/>
              </w:sdtPr>
              <w:sdtContent>
                <w:proofErr w:type="spellStart"/>
                <w:r w:rsidR="00C141FE">
                  <w:rPr>
                    <w:b/>
                  </w:rPr>
                  <w:t>Burnistine</w:t>
                </w:r>
                <w:proofErr w:type="spellEnd"/>
                <w:r w:rsidR="00C141FE">
                  <w:rPr>
                    <w:b/>
                  </w:rPr>
                  <w:t xml:space="preserve"> Davis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705704610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Coleman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2097509367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 xml:space="preserve">119 </w:t>
                </w:r>
                <w:proofErr w:type="spellStart"/>
                <w:r w:rsidR="00C141FE">
                  <w:rPr>
                    <w:b/>
                  </w:rPr>
                  <w:t>Loretha</w:t>
                </w:r>
                <w:proofErr w:type="spellEnd"/>
                <w:r w:rsidR="00C141FE">
                  <w:rPr>
                    <w:b/>
                  </w:rPr>
                  <w:t xml:space="preserve">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746151621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SF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85888444"/>
                <w:placeholder>
                  <w:docPart w:val="27FAEDF3C93B43B1B2ED0BC7DDC1AFAC"/>
                </w:placeholder>
                <w:text/>
              </w:sdtPr>
              <w:sdtContent>
                <w:r w:rsidR="00C141FE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063412481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$1,200.00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325404676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$36.20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717465159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618271725"/>
                <w:placeholder>
                  <w:docPart w:val="DefaultPlaceholder_1082065158"/>
                </w:placeholder>
                <w:text/>
              </w:sdtPr>
              <w:sdtContent>
                <w:r w:rsidR="00C141FE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967547566"/>
                <w:placeholder>
                  <w:docPart w:val="DefaultPlaceholder_1082065158"/>
                </w:placeholder>
                <w:text/>
              </w:sdtPr>
              <w:sdtContent>
                <w:r w:rsidR="00C141FE">
                  <w:rPr>
                    <w:b/>
                  </w:rPr>
                  <w:t>0.00</w:t>
                </w:r>
              </w:sdtContent>
            </w:sdt>
          </w:p>
          <w:p w:rsidR="00E03B8A" w:rsidRDefault="003E3721" w:rsidP="00C141F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196314495"/>
                <w:placeholder>
                  <w:docPart w:val="28A77FC68D514B0CBFA20EC3502F7200"/>
                </w:placeholder>
                <w:text/>
              </w:sdtPr>
              <w:sdtContent>
                <w:r w:rsidR="00C141FE">
                  <w:rPr>
                    <w:b/>
                  </w:rPr>
                  <w:t>$36.20</w:t>
                </w:r>
              </w:sdtContent>
            </w:sdt>
          </w:p>
        </w:tc>
      </w:tr>
      <w:tr w:rsidR="00E03B8A" w:rsidTr="002A0536">
        <w:trPr>
          <w:trHeight w:val="4040"/>
        </w:trPr>
        <w:tc>
          <w:tcPr>
            <w:tcW w:w="5010" w:type="dxa"/>
            <w:tcBorders>
              <w:bottom w:val="single" w:sz="4" w:space="0" w:color="auto"/>
            </w:tcBorders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4809351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Candler Properties LP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420177005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PD 175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390805110"/>
                <w:placeholder>
                  <w:docPart w:val="7FA423EA4C2D4B7CABFB438CAED91967"/>
                </w:placeholder>
                <w:text/>
              </w:sdtPr>
              <w:sdtContent>
                <w:r w:rsidR="0095310E">
                  <w:rPr>
                    <w:b/>
                  </w:rPr>
                  <w:t>none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189369843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1/24/2017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291013434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Candler Properties LP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42703201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Thompson Roofing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089268891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608 North Main Street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718318690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SF Re-Roof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636187770"/>
                <w:placeholder>
                  <w:docPart w:val="7FA423EA4C2D4B7CABFB438CAED91967"/>
                </w:placeholder>
                <w:text/>
              </w:sdtPr>
              <w:sdtContent>
                <w:r w:rsidR="0095310E">
                  <w:rPr>
                    <w:b/>
                  </w:rPr>
                  <w:t>DW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42294189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$11,750.00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726180851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$99.50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812981768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250122264"/>
                <w:placeholder>
                  <w:docPart w:val="DefaultPlaceholder_1082065158"/>
                </w:placeholder>
                <w:text/>
              </w:sdtPr>
              <w:sdtContent>
                <w:r w:rsidR="0095310E">
                  <w:rPr>
                    <w:b/>
                  </w:rPr>
                  <w:t>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519665151"/>
                <w:placeholder>
                  <w:docPart w:val="DefaultPlaceholder_1082065158"/>
                </w:placeholder>
                <w:text/>
              </w:sdtPr>
              <w:sdtContent>
                <w:r w:rsidR="0095310E">
                  <w:rPr>
                    <w:b/>
                  </w:rPr>
                  <w:t>0.00</w:t>
                </w:r>
              </w:sdtContent>
            </w:sdt>
          </w:p>
          <w:p w:rsidR="00E03B8A" w:rsidRDefault="003E3721" w:rsidP="0095310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545756289"/>
                <w:placeholder>
                  <w:docPart w:val="52AC24645A2D499D8296EE9E8AC24012"/>
                </w:placeholder>
                <w:text/>
              </w:sdtPr>
              <w:sdtContent>
                <w:r w:rsidR="0095310E">
                  <w:rPr>
                    <w:b/>
                  </w:rPr>
                  <w:t>$99.50</w:t>
                </w:r>
              </w:sdtContent>
            </w:sdt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05347193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Northbridge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918087670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PD 01620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658586559"/>
                <w:placeholder>
                  <w:docPart w:val="871C05090E7D4E4FA08018D37F918905"/>
                </w:placeholder>
                <w:text/>
              </w:sdtPr>
              <w:sdtContent>
                <w:r w:rsidR="00A137F4">
                  <w:rPr>
                    <w:b/>
                  </w:rPr>
                  <w:t>PD 1191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813523275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1/25/2017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046793558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Lindsey Martin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914394641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ACA Construction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008098386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320 South Bridgeport Drive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94254379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New SF Construction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334600815"/>
                <w:placeholder>
                  <w:docPart w:val="871C05090E7D4E4FA08018D37F918905"/>
                </w:placeholder>
                <w:text/>
              </w:sdtPr>
              <w:sdtContent>
                <w:r w:rsidR="00A137F4">
                  <w:rPr>
                    <w:b/>
                  </w:rPr>
                  <w:t>CC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17420007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$80,000.00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2049065862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$1,058.45</w:t>
                </w:r>
              </w:sdtContent>
            </w:sdt>
          </w:p>
          <w:p w:rsidR="003E3721" w:rsidRDefault="003E3721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19304926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$1,150.00</w:t>
                </w:r>
              </w:sdtContent>
            </w:sdt>
          </w:p>
          <w:p w:rsidR="00D02DBA" w:rsidRDefault="00D02DBA" w:rsidP="003E37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2104869978"/>
                <w:placeholder>
                  <w:docPart w:val="DefaultPlaceholder_1082065158"/>
                </w:placeholder>
                <w:text/>
              </w:sdtPr>
              <w:sdtContent>
                <w:r w:rsidR="00A137F4">
                  <w:rPr>
                    <w:b/>
                  </w:rPr>
                  <w:t>$480.00</w:t>
                </w:r>
              </w:sdtContent>
            </w:sdt>
          </w:p>
          <w:p w:rsidR="002A0536" w:rsidRDefault="00FC6BAB" w:rsidP="003E3721">
            <w:pPr>
              <w:pStyle w:val="NoSpacing"/>
              <w:rPr>
                <w:b/>
              </w:rPr>
            </w:pPr>
            <w:r>
              <w:rPr>
                <w:b/>
              </w:rPr>
              <w:t>W/S Agreement:</w:t>
            </w:r>
            <w:r w:rsidR="002A0536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694218414"/>
                <w:placeholder>
                  <w:docPart w:val="DefaultPlaceholder_1082065158"/>
                </w:placeholder>
                <w:text/>
              </w:sdtPr>
              <w:sdtContent>
                <w:r w:rsidR="00A137F4">
                  <w:rPr>
                    <w:b/>
                  </w:rPr>
                  <w:t>0.00</w:t>
                </w:r>
              </w:sdtContent>
            </w:sdt>
          </w:p>
          <w:p w:rsidR="00E03B8A" w:rsidRDefault="003E3721" w:rsidP="00A137F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458407304"/>
                <w:placeholder>
                  <w:docPart w:val="A31B985CB3B74F7799F4902D40AE2542"/>
                </w:placeholder>
                <w:text/>
              </w:sdtPr>
              <w:sdtContent>
                <w:r w:rsidR="00A137F4">
                  <w:rPr>
                    <w:b/>
                  </w:rPr>
                  <w:t>$2,688.45</w:t>
                </w:r>
              </w:sdtContent>
            </w:sdt>
          </w:p>
        </w:tc>
      </w:tr>
      <w:tr w:rsidR="00B933E8" w:rsidTr="00C36DF2">
        <w:trPr>
          <w:trHeight w:val="4040"/>
        </w:trPr>
        <w:tc>
          <w:tcPr>
            <w:tcW w:w="5010" w:type="dxa"/>
          </w:tcPr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248546771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Penny Properties, Inc.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040480286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PD 176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550686479"/>
                <w:placeholder>
                  <w:docPart w:val="09DAE6B496FD451C8ED8F865FEA65DB7"/>
                </w:placeholder>
                <w:text/>
              </w:sdtPr>
              <w:sdtContent>
                <w:r w:rsidR="00FA45FC">
                  <w:rPr>
                    <w:b/>
                  </w:rPr>
                  <w:t>none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2105145402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1/25/2017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722675623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Penny Properties, Inc.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042018531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American Roofing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678268419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5 Pate Place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164602203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SF Re-Roof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569191126"/>
                <w:placeholder>
                  <w:docPart w:val="09DAE6B496FD451C8ED8F865FEA65DB7"/>
                </w:placeholder>
                <w:text/>
              </w:sdtPr>
              <w:sdtContent>
                <w:r w:rsidR="00FA45FC">
                  <w:rPr>
                    <w:b/>
                  </w:rPr>
                  <w:t>DW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2016881557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$3,000.00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905026914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$47.00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156513593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</w:t>
            </w:r>
            <w:sdt>
              <w:sdtPr>
                <w:rPr>
                  <w:b/>
                </w:rPr>
                <w:id w:val="1561123922"/>
                <w:placeholder>
                  <w:docPart w:val="09DAE6B496FD451C8ED8F865FEA65DB7"/>
                </w:placeholder>
                <w:text/>
              </w:sdtPr>
              <w:sdtContent>
                <w:r w:rsidR="00FA45FC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</w:t>
            </w:r>
            <w:sdt>
              <w:sdtPr>
                <w:rPr>
                  <w:b/>
                </w:rPr>
                <w:id w:val="1402716506"/>
                <w:placeholder>
                  <w:docPart w:val="09DAE6B496FD451C8ED8F865FEA65DB7"/>
                </w:placeholder>
                <w:text/>
              </w:sdtPr>
              <w:sdtContent>
                <w:r w:rsidR="00FA45FC">
                  <w:rPr>
                    <w:b/>
                  </w:rPr>
                  <w:t>0.00</w:t>
                </w:r>
              </w:sdtContent>
            </w:sdt>
          </w:p>
          <w:p w:rsidR="00B933E8" w:rsidRDefault="00B933E8" w:rsidP="00FA45F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667226043"/>
                <w:placeholder>
                  <w:docPart w:val="F1F27D7A1CEF4F6D87F0984FEC1F7C7B"/>
                </w:placeholder>
                <w:text/>
              </w:sdtPr>
              <w:sdtContent>
                <w:r w:rsidR="00FA45FC">
                  <w:rPr>
                    <w:b/>
                  </w:rPr>
                  <w:t>$47.00</w:t>
                </w:r>
              </w:sdtContent>
            </w:sdt>
          </w:p>
        </w:tc>
        <w:tc>
          <w:tcPr>
            <w:tcW w:w="5010" w:type="dxa"/>
          </w:tcPr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705452577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 xml:space="preserve">Bulloch Co </w:t>
                </w:r>
                <w:proofErr w:type="spellStart"/>
                <w:r w:rsidR="009D4AB7">
                  <w:rPr>
                    <w:b/>
                  </w:rPr>
                  <w:t>Bd</w:t>
                </w:r>
                <w:proofErr w:type="spellEnd"/>
                <w:r w:rsidR="009D4AB7">
                  <w:rPr>
                    <w:b/>
                  </w:rPr>
                  <w:t xml:space="preserve"> of </w:t>
                </w:r>
                <w:proofErr w:type="spellStart"/>
                <w:r w:rsidR="009D4AB7">
                  <w:rPr>
                    <w:b/>
                  </w:rPr>
                  <w:t>Comm</w:t>
                </w:r>
                <w:proofErr w:type="spellEnd"/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329529517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PD 177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695198338"/>
                <w:placeholder>
                  <w:docPart w:val="2A79404E6E7E4C0D9A7AF5009FF73B08"/>
                </w:placeholder>
                <w:text/>
              </w:sdtPr>
              <w:sdtContent>
                <w:r w:rsidR="009D4AB7">
                  <w:rPr>
                    <w:b/>
                  </w:rPr>
                  <w:t>none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269983524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1/25/2017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2088654567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 xml:space="preserve">Bulloch Co </w:t>
                </w:r>
                <w:proofErr w:type="spellStart"/>
                <w:r w:rsidR="009D4AB7">
                  <w:rPr>
                    <w:b/>
                  </w:rPr>
                  <w:t>Bd</w:t>
                </w:r>
                <w:proofErr w:type="spellEnd"/>
                <w:r w:rsidR="009D4AB7">
                  <w:rPr>
                    <w:b/>
                  </w:rPr>
                  <w:t xml:space="preserve"> of </w:t>
                </w:r>
                <w:proofErr w:type="spellStart"/>
                <w:r w:rsidR="009D4AB7">
                  <w:rPr>
                    <w:b/>
                  </w:rPr>
                  <w:t>Comm</w:t>
                </w:r>
                <w:proofErr w:type="spellEnd"/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595987407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Bone Dry Roofing Company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196660732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106 Proctor Street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86662616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Commercial Re-Roof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954201578"/>
                <w:placeholder>
                  <w:docPart w:val="2A79404E6E7E4C0D9A7AF5009FF73B08"/>
                </w:placeholder>
                <w:text/>
              </w:sdtPr>
              <w:sdtContent>
                <w:r w:rsidR="009D4AB7">
                  <w:rPr>
                    <w:b/>
                  </w:rPr>
                  <w:t>DW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738315407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$186,000.00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794368535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1704399888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708724152"/>
                <w:placeholder>
                  <w:docPart w:val="09DAE6B496FD451C8ED8F865FEA65DB7"/>
                </w:placeholder>
                <w:text/>
              </w:sdtPr>
              <w:sdtContent>
                <w:r w:rsidR="009D4AB7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 </w:t>
            </w:r>
            <w:sdt>
              <w:sdtPr>
                <w:rPr>
                  <w:b/>
                </w:rPr>
                <w:id w:val="-1066179727"/>
                <w:placeholder>
                  <w:docPart w:val="09DAE6B496FD451C8ED8F865FEA65DB7"/>
                </w:placeholder>
                <w:text/>
              </w:sdtPr>
              <w:sdtContent>
                <w:r w:rsidR="009D4AB7">
                  <w:rPr>
                    <w:b/>
                  </w:rPr>
                  <w:t>0.00</w:t>
                </w:r>
              </w:sdtContent>
            </w:sdt>
          </w:p>
          <w:p w:rsidR="00B933E8" w:rsidRDefault="00B933E8" w:rsidP="009D4AB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859246241"/>
                <w:placeholder>
                  <w:docPart w:val="707884EEEC464F0CA1302D2E7FFCD09D"/>
                </w:placeholder>
                <w:text/>
              </w:sdtPr>
              <w:sdtContent>
                <w:r w:rsidR="009D4AB7">
                  <w:rPr>
                    <w:b/>
                  </w:rPr>
                  <w:t>0.00</w:t>
                </w:r>
              </w:sdtContent>
            </w:sdt>
          </w:p>
        </w:tc>
      </w:tr>
      <w:tr w:rsidR="00B933E8" w:rsidTr="00C36DF2">
        <w:trPr>
          <w:trHeight w:val="3950"/>
        </w:trPr>
        <w:tc>
          <w:tcPr>
            <w:tcW w:w="5010" w:type="dxa"/>
          </w:tcPr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1866864827"/>
                <w:placeholder>
                  <w:docPart w:val="590C2D28B3F246BDA35D5307B1428A4B"/>
                </w:placeholder>
                <w:text/>
              </w:sdtPr>
              <w:sdtContent>
                <w:proofErr w:type="spellStart"/>
                <w:r w:rsidR="00A45F1F">
                  <w:rPr>
                    <w:b/>
                  </w:rPr>
                  <w:t>Vaden</w:t>
                </w:r>
                <w:proofErr w:type="spellEnd"/>
                <w:r w:rsidR="00A45F1F">
                  <w:rPr>
                    <w:b/>
                  </w:rPr>
                  <w:t xml:space="preserve"> Nissan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05428543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PD 01606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1250654874"/>
                <w:placeholder>
                  <w:docPart w:val="E00A4197BC6042138E2104C319A95FE6"/>
                </w:placeholder>
                <w:text/>
              </w:sdtPr>
              <w:sdtContent>
                <w:r w:rsidR="00A45F1F">
                  <w:rPr>
                    <w:b/>
                  </w:rPr>
                  <w:t>none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153730341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1/26/2017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1564942538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Statesboro Dealership, LLC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991089522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Reeves Construction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182243927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 xml:space="preserve">686 </w:t>
                </w:r>
                <w:proofErr w:type="spellStart"/>
                <w:r w:rsidR="00A45F1F">
                  <w:rPr>
                    <w:b/>
                  </w:rPr>
                  <w:t>Brannen</w:t>
                </w:r>
                <w:proofErr w:type="spellEnd"/>
                <w:r w:rsidR="00A45F1F">
                  <w:rPr>
                    <w:b/>
                  </w:rPr>
                  <w:t xml:space="preserve"> Street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371812887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Parking lot expansion.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1413505103"/>
                <w:placeholder>
                  <w:docPart w:val="E00A4197BC6042138E2104C319A95FE6"/>
                </w:placeholder>
                <w:text/>
              </w:sdtPr>
              <w:sdtContent>
                <w:r w:rsidR="00A45F1F">
                  <w:rPr>
                    <w:b/>
                  </w:rPr>
                  <w:t>CC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78294686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$400,000.00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2121417620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$1,920.45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981076905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236830934"/>
                <w:placeholder>
                  <w:docPart w:val="E2353644E7EA4E6BBF5C1912CEBA1E0A"/>
                </w:placeholder>
                <w:text/>
              </w:sdtPr>
              <w:sdtContent>
                <w:r w:rsidR="00A45F1F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 </w:t>
            </w:r>
            <w:sdt>
              <w:sdtPr>
                <w:rPr>
                  <w:b/>
                </w:rPr>
                <w:id w:val="1130668012"/>
                <w:placeholder>
                  <w:docPart w:val="E2353644E7EA4E6BBF5C1912CEBA1E0A"/>
                </w:placeholder>
                <w:text/>
              </w:sdtPr>
              <w:sdtContent>
                <w:r w:rsidR="00A45F1F">
                  <w:rPr>
                    <w:b/>
                  </w:rPr>
                  <w:t>0.00</w:t>
                </w:r>
              </w:sdtContent>
            </w:sdt>
          </w:p>
          <w:p w:rsidR="00B933E8" w:rsidRDefault="00B933E8" w:rsidP="00A45F1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942833073"/>
                <w:placeholder>
                  <w:docPart w:val="590C2D28B3F246BDA35D5307B1428A4B"/>
                </w:placeholder>
                <w:text/>
              </w:sdtPr>
              <w:sdtContent>
                <w:r w:rsidR="00A45F1F">
                  <w:rPr>
                    <w:b/>
                  </w:rPr>
                  <w:t>$1,920.45</w:t>
                </w:r>
              </w:sdtContent>
            </w:sdt>
          </w:p>
        </w:tc>
        <w:tc>
          <w:tcPr>
            <w:tcW w:w="5010" w:type="dxa"/>
          </w:tcPr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237523407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Renovated Relics, LLC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801773483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PD 178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1635678679"/>
                <w:placeholder>
                  <w:docPart w:val="1ED7782A80564D248ADE585754EC0C98"/>
                </w:placeholder>
                <w:text/>
              </w:sdtPr>
              <w:sdtContent>
                <w:r w:rsidR="00C36DF2">
                  <w:rPr>
                    <w:b/>
                  </w:rPr>
                  <w:t>none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842379412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1/26/2017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891269305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Renovated Relics, LLC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1614744232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JCB Roofing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1829056887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343 East Main Street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1025169808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SF Re-Roof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361820103"/>
                <w:placeholder>
                  <w:docPart w:val="1ED7782A80564D248ADE585754EC0C98"/>
                </w:placeholder>
                <w:text/>
              </w:sdtPr>
              <w:sdtContent>
                <w:r w:rsidR="00C36DF2">
                  <w:rPr>
                    <w:b/>
                  </w:rPr>
                  <w:t>DW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558616688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$4,800.00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558932355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$57.80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822342083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1964724424"/>
                <w:placeholder>
                  <w:docPart w:val="E2353644E7EA4E6BBF5C1912CEBA1E0A"/>
                </w:placeholder>
                <w:text/>
              </w:sdtPr>
              <w:sdtContent>
                <w:r w:rsidR="00C36DF2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 </w:t>
            </w:r>
            <w:sdt>
              <w:sdtPr>
                <w:rPr>
                  <w:b/>
                </w:rPr>
                <w:id w:val="1485130382"/>
                <w:placeholder>
                  <w:docPart w:val="E2353644E7EA4E6BBF5C1912CEBA1E0A"/>
                </w:placeholder>
                <w:text/>
              </w:sdtPr>
              <w:sdtContent>
                <w:r w:rsidR="00C36DF2">
                  <w:rPr>
                    <w:b/>
                  </w:rPr>
                  <w:t>0.00</w:t>
                </w:r>
              </w:sdtContent>
            </w:sdt>
          </w:p>
          <w:p w:rsidR="00B933E8" w:rsidRDefault="00B933E8" w:rsidP="00C36D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1981985517"/>
                <w:placeholder>
                  <w:docPart w:val="CA3948C9983E43BB86B191022CC69FFB"/>
                </w:placeholder>
                <w:text/>
              </w:sdtPr>
              <w:sdtContent>
                <w:r w:rsidR="00C36DF2">
                  <w:rPr>
                    <w:b/>
                  </w:rPr>
                  <w:t>$57.80</w:t>
                </w:r>
              </w:sdtContent>
            </w:sdt>
          </w:p>
        </w:tc>
      </w:tr>
      <w:tr w:rsidR="00AF5C07" w:rsidTr="00E80044">
        <w:trPr>
          <w:trHeight w:val="4040"/>
        </w:trPr>
        <w:tc>
          <w:tcPr>
            <w:tcW w:w="5010" w:type="dxa"/>
          </w:tcPr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-981233586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Zeta Upsilon Chapter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1838426621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PD 01623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757101962"/>
                <w:placeholder>
                  <w:docPart w:val="9D73A19996344351B4D23B01BC57B3C1"/>
                </w:placeholder>
                <w:text/>
              </w:sdtPr>
              <w:sdtContent>
                <w:r w:rsidR="00884147">
                  <w:rPr>
                    <w:b/>
                  </w:rPr>
                  <w:t>none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777013075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1/27/2017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-627307696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Zeta Upsilon Chapter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1148861916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John Lavender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1939486328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100 Olympic Blvd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63726132"/>
                <w:placeholder>
                  <w:docPart w:val="4B3086C169DD454EB3A7745A66945613"/>
                </w:placeholder>
                <w:text/>
              </w:sdtPr>
              <w:sdtContent>
                <w:r w:rsidR="009B05FB">
                  <w:rPr>
                    <w:b/>
                  </w:rPr>
                  <w:t>Interior renovations/Chapter Rm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154929822"/>
                <w:placeholder>
                  <w:docPart w:val="9D73A19996344351B4D23B01BC57B3C1"/>
                </w:placeholder>
                <w:text/>
              </w:sdtPr>
              <w:sdtContent>
                <w:r w:rsidR="00884147">
                  <w:rPr>
                    <w:b/>
                  </w:rPr>
                  <w:t>CC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485059511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687,000.00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-1673026080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$3,624.00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501818723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</w:t>
            </w:r>
            <w:sdt>
              <w:sdtPr>
                <w:rPr>
                  <w:b/>
                </w:rPr>
                <w:id w:val="592824715"/>
                <w:placeholder>
                  <w:docPart w:val="9D73A19996344351B4D23B01BC57B3C1"/>
                </w:placeholder>
                <w:text/>
              </w:sdtPr>
              <w:sdtContent>
                <w:r w:rsidR="00884147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</w:t>
            </w:r>
            <w:sdt>
              <w:sdtPr>
                <w:rPr>
                  <w:b/>
                </w:rPr>
                <w:id w:val="1263573095"/>
                <w:placeholder>
                  <w:docPart w:val="9D73A19996344351B4D23B01BC57B3C1"/>
                </w:placeholder>
                <w:text/>
              </w:sdtPr>
              <w:sdtContent>
                <w:r w:rsidR="00884147">
                  <w:rPr>
                    <w:b/>
                  </w:rPr>
                  <w:t>0.00</w:t>
                </w:r>
              </w:sdtContent>
            </w:sdt>
          </w:p>
          <w:p w:rsidR="00AF5C07" w:rsidRDefault="00AF5C07" w:rsidP="0088414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42495974"/>
                <w:placeholder>
                  <w:docPart w:val="4B3086C169DD454EB3A7745A66945613"/>
                </w:placeholder>
                <w:text/>
              </w:sdtPr>
              <w:sdtContent>
                <w:r w:rsidR="00884147">
                  <w:rPr>
                    <w:b/>
                  </w:rPr>
                  <w:t>$3,624.00</w:t>
                </w:r>
              </w:sdtContent>
            </w:sdt>
          </w:p>
        </w:tc>
        <w:tc>
          <w:tcPr>
            <w:tcW w:w="5010" w:type="dxa"/>
          </w:tcPr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name:       </w:t>
            </w:r>
            <w:sdt>
              <w:sdtPr>
                <w:rPr>
                  <w:b/>
                </w:rPr>
                <w:id w:val="849447311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The Garden District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886627823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PD 01634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399062582"/>
                <w:placeholder>
                  <w:docPart w:val="D772D53DEC224682A2DCE19E6BDA478C"/>
                </w:placeholder>
                <w:text/>
              </w:sdtPr>
              <w:sdtContent>
                <w:r w:rsidR="00D31D6C">
                  <w:rPr>
                    <w:b/>
                  </w:rPr>
                  <w:t>none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235778199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1/27/2017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863159440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Garden District LTD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</w:t>
            </w:r>
            <w:r w:rsidR="00D31D6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5123130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Garden District LTD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2053990445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17931 Highway 67, Unit #16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-371468221"/>
                <w:placeholder>
                  <w:docPart w:val="D3910D0CE27D4FF4B32D590F7582EA1E"/>
                </w:placeholder>
                <w:text/>
              </w:sdtPr>
              <w:sdtContent>
                <w:r w:rsidR="00D5174D">
                  <w:rPr>
                    <w:b/>
                  </w:rPr>
                  <w:t xml:space="preserve">Residential </w:t>
                </w:r>
                <w:r w:rsidR="00D31D6C">
                  <w:rPr>
                    <w:b/>
                  </w:rPr>
                  <w:t>Balcony repair.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-36040940"/>
                <w:placeholder>
                  <w:docPart w:val="D772D53DEC224682A2DCE19E6BDA478C"/>
                </w:placeholder>
                <w:text/>
              </w:sdtPr>
              <w:sdtContent>
                <w:r w:rsidR="00D31D6C">
                  <w:rPr>
                    <w:b/>
                  </w:rPr>
                  <w:t>CC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-1199312918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$8,300.00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273129993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$152.74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576136164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2014341942"/>
                <w:placeholder>
                  <w:docPart w:val="9D73A19996344351B4D23B01BC57B3C1"/>
                </w:placeholder>
                <w:text/>
              </w:sdtPr>
              <w:sdtContent>
                <w:r w:rsidR="00D31D6C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 </w:t>
            </w:r>
            <w:sdt>
              <w:sdtPr>
                <w:rPr>
                  <w:b/>
                </w:rPr>
                <w:id w:val="1181078886"/>
                <w:placeholder>
                  <w:docPart w:val="9D73A19996344351B4D23B01BC57B3C1"/>
                </w:placeholder>
                <w:text/>
              </w:sdtPr>
              <w:sdtContent>
                <w:r w:rsidR="00D31D6C">
                  <w:rPr>
                    <w:b/>
                  </w:rPr>
                  <w:t>0.00</w:t>
                </w:r>
              </w:sdtContent>
            </w:sdt>
          </w:p>
          <w:p w:rsidR="00AF5C07" w:rsidRDefault="00AF5C07" w:rsidP="00D31D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335428763"/>
                <w:placeholder>
                  <w:docPart w:val="D3910D0CE27D4FF4B32D590F7582EA1E"/>
                </w:placeholder>
                <w:text/>
              </w:sdtPr>
              <w:sdtContent>
                <w:r w:rsidR="00D31D6C">
                  <w:rPr>
                    <w:b/>
                  </w:rPr>
                  <w:t>$152.74</w:t>
                </w:r>
              </w:sdtContent>
            </w:sdt>
          </w:p>
        </w:tc>
      </w:tr>
      <w:tr w:rsidR="00AF5C07" w:rsidTr="00E80044">
        <w:trPr>
          <w:trHeight w:val="3950"/>
        </w:trPr>
        <w:tc>
          <w:tcPr>
            <w:tcW w:w="5010" w:type="dxa"/>
          </w:tcPr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Project name:       </w:t>
            </w:r>
            <w:sdt>
              <w:sdtPr>
                <w:rPr>
                  <w:b/>
                </w:rPr>
                <w:id w:val="1549340856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Edwin Hill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Permit #:                </w:t>
            </w:r>
            <w:sdt>
              <w:sdtPr>
                <w:rPr>
                  <w:b/>
                </w:rPr>
                <w:id w:val="-1635401089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PD 179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Tap Work #:           </w:t>
            </w:r>
            <w:sdt>
              <w:sdtPr>
                <w:rPr>
                  <w:b/>
                </w:rPr>
                <w:id w:val="-587916868"/>
                <w:placeholder>
                  <w:docPart w:val="2C349317233D47C99E367AB39D2BD45D"/>
                </w:placeholder>
                <w:text/>
              </w:sdtPr>
              <w:sdtContent>
                <w:r w:rsidR="00AE140F">
                  <w:rPr>
                    <w:b/>
                  </w:rPr>
                  <w:t>none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Date:                       </w:t>
            </w:r>
            <w:sdt>
              <w:sdtPr>
                <w:rPr>
                  <w:b/>
                </w:rPr>
                <w:id w:val="-1833593408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1/30/2017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Owner:                   </w:t>
            </w:r>
            <w:sdt>
              <w:sdtPr>
                <w:rPr>
                  <w:b/>
                </w:rPr>
                <w:id w:val="1364243857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Edwin Hill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Contractor:            </w:t>
            </w:r>
            <w:sdt>
              <w:sdtPr>
                <w:rPr>
                  <w:b/>
                </w:rPr>
                <w:id w:val="-253357147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Thompson Roofing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               </w:t>
            </w:r>
            <w:sdt>
              <w:sdtPr>
                <w:rPr>
                  <w:b/>
                </w:rPr>
                <w:id w:val="-405064365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235 South Walnut Street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Type:                       </w:t>
            </w:r>
            <w:sdt>
              <w:sdtPr>
                <w:rPr>
                  <w:b/>
                </w:rPr>
                <w:id w:val="255797003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SF Re-Roof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Staff:                        </w:t>
            </w:r>
            <w:sdt>
              <w:sdtPr>
                <w:rPr>
                  <w:b/>
                </w:rPr>
                <w:id w:val="697203606"/>
                <w:placeholder>
                  <w:docPart w:val="2C349317233D47C99E367AB39D2BD45D"/>
                </w:placeholder>
                <w:text/>
              </w:sdtPr>
              <w:sdtContent>
                <w:r w:rsidR="00AE140F">
                  <w:rPr>
                    <w:b/>
                  </w:rPr>
                  <w:t>DW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Value:                     </w:t>
            </w:r>
            <w:sdt>
              <w:sdtPr>
                <w:rPr>
                  <w:b/>
                </w:rPr>
                <w:id w:val="1990441148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$4,600.00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Eng. Charge:          </w:t>
            </w:r>
            <w:sdt>
              <w:sdtPr>
                <w:rPr>
                  <w:b/>
                </w:rPr>
                <w:id w:val="1678689776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$56.60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Charge:          </w:t>
            </w:r>
            <w:sdt>
              <w:sdtPr>
                <w:rPr>
                  <w:b/>
                </w:rPr>
                <w:id w:val="-363591248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A.T.C. Charge:        </w:t>
            </w:r>
            <w:sdt>
              <w:sdtPr>
                <w:rPr>
                  <w:b/>
                </w:rPr>
                <w:id w:val="-171648442"/>
                <w:placeholder>
                  <w:docPart w:val="57F80B80CE1946ADB36A2EC4D7DE7E11"/>
                </w:placeholder>
                <w:text/>
              </w:sdtPr>
              <w:sdtContent>
                <w:r w:rsidR="00AE140F">
                  <w:rPr>
                    <w:b/>
                  </w:rPr>
                  <w:t>0.00</w:t>
                </w:r>
              </w:sdtContent>
            </w:sdt>
          </w:p>
          <w:p w:rsidR="00AF5C07" w:rsidRDefault="00AF5C07" w:rsidP="00E80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W/S Agreement:   </w:t>
            </w:r>
            <w:sdt>
              <w:sdtPr>
                <w:rPr>
                  <w:b/>
                </w:rPr>
                <w:id w:val="461926206"/>
                <w:placeholder>
                  <w:docPart w:val="57F80B80CE1946ADB36A2EC4D7DE7E11"/>
                </w:placeholder>
                <w:text/>
              </w:sdtPr>
              <w:sdtContent>
                <w:r w:rsidR="00AE140F">
                  <w:rPr>
                    <w:b/>
                  </w:rPr>
                  <w:t>0.00</w:t>
                </w:r>
              </w:sdtContent>
            </w:sdt>
          </w:p>
          <w:p w:rsidR="00AF5C07" w:rsidRDefault="00AF5C07" w:rsidP="00AE140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Charge:         </w:t>
            </w:r>
            <w:sdt>
              <w:sdtPr>
                <w:rPr>
                  <w:b/>
                </w:rPr>
                <w:id w:val="-310715892"/>
                <w:placeholder>
                  <w:docPart w:val="232A5A25BD144FDEB6DC817081F4C462"/>
                </w:placeholder>
                <w:text/>
              </w:sdtPr>
              <w:sdtContent>
                <w:r w:rsidR="00AE140F">
                  <w:rPr>
                    <w:b/>
                  </w:rPr>
                  <w:t>$56.60</w:t>
                </w:r>
              </w:sdtContent>
            </w:sdt>
          </w:p>
        </w:tc>
        <w:tc>
          <w:tcPr>
            <w:tcW w:w="5010" w:type="dxa"/>
          </w:tcPr>
          <w:p w:rsidR="00AF5C07" w:rsidRDefault="00AF5C07" w:rsidP="00E80044">
            <w:pPr>
              <w:pStyle w:val="NoSpacing"/>
              <w:rPr>
                <w:b/>
              </w:rPr>
            </w:pPr>
          </w:p>
        </w:tc>
      </w:tr>
    </w:tbl>
    <w:p w:rsidR="00AF5C07" w:rsidRDefault="00AF5C07" w:rsidP="007160D6">
      <w:pPr>
        <w:spacing w:after="0"/>
        <w:jc w:val="center"/>
        <w:rPr>
          <w:b/>
          <w:color w:val="5F497A" w:themeColor="accent4" w:themeShade="BF"/>
        </w:rPr>
      </w:pPr>
    </w:p>
    <w:p w:rsidR="00AF5C07" w:rsidRDefault="00AF5C07" w:rsidP="007160D6">
      <w:pPr>
        <w:spacing w:after="0"/>
        <w:jc w:val="center"/>
        <w:rPr>
          <w:b/>
          <w:color w:val="5F497A" w:themeColor="accent4" w:themeShade="BF"/>
        </w:rPr>
      </w:pPr>
    </w:p>
    <w:p w:rsidR="007160D6" w:rsidRDefault="007160D6" w:rsidP="007160D6">
      <w:pPr>
        <w:spacing w:after="0"/>
        <w:jc w:val="center"/>
        <w:rPr>
          <w:b/>
          <w:color w:val="5F497A" w:themeColor="accent4" w:themeShade="BF"/>
        </w:rPr>
      </w:pPr>
      <w:r w:rsidRPr="00DC5C38">
        <w:rPr>
          <w:b/>
          <w:color w:val="5F497A" w:themeColor="accent4" w:themeShade="BF"/>
        </w:rPr>
        <w:t>*************************************************</w:t>
      </w:r>
      <w:r>
        <w:rPr>
          <w:b/>
          <w:color w:val="5F497A" w:themeColor="accent4" w:themeShade="BF"/>
        </w:rPr>
        <w:t>*****************************</w:t>
      </w:r>
    </w:p>
    <w:p w:rsidR="007160D6" w:rsidRDefault="007160D6" w:rsidP="007160D6">
      <w:pPr>
        <w:spacing w:after="0"/>
        <w:rPr>
          <w:sz w:val="24"/>
          <w:szCs w:val="24"/>
        </w:rPr>
      </w:pPr>
      <w:r w:rsidRPr="00346FBA">
        <w:t xml:space="preserve">    </w:t>
      </w:r>
      <w:r w:rsidRPr="00A92C36">
        <w:rPr>
          <w:rFonts w:ascii="Calibri" w:hAnsi="Calibri"/>
          <w:i/>
          <w:sz w:val="24"/>
          <w:szCs w:val="24"/>
          <w:u w:val="thick"/>
        </w:rPr>
        <w:t xml:space="preserve">Commercial issuance for </w:t>
      </w:r>
      <w:sdt>
        <w:sdtPr>
          <w:rPr>
            <w:rFonts w:ascii="Calibri" w:hAnsi="Calibri"/>
            <w:i/>
            <w:sz w:val="24"/>
            <w:szCs w:val="24"/>
            <w:u w:val="thick"/>
          </w:rPr>
          <w:id w:val="181021622"/>
          <w:placeholder>
            <w:docPart w:val="858DF5A92A3E4DDFAEB711C5E56DFD4F"/>
          </w:placeholder>
          <w:text/>
        </w:sdtPr>
        <w:sdtContent>
          <w:r w:rsidR="00AF5C07">
            <w:rPr>
              <w:rFonts w:ascii="Calibri" w:hAnsi="Calibri"/>
              <w:i/>
              <w:sz w:val="24"/>
              <w:szCs w:val="24"/>
              <w:u w:val="thick"/>
            </w:rPr>
            <w:t>January</w:t>
          </w:r>
        </w:sdtContent>
      </w:sdt>
      <w:r w:rsidRPr="00A92C36">
        <w:rPr>
          <w:rFonts w:ascii="Calibri" w:hAnsi="Calibri"/>
          <w:i/>
          <w:sz w:val="24"/>
          <w:szCs w:val="24"/>
          <w:u w:val="thick"/>
        </w:rPr>
        <w:t xml:space="preserve"> 201</w:t>
      </w:r>
      <w:r w:rsidR="00AF5C07">
        <w:rPr>
          <w:rFonts w:ascii="Calibri" w:hAnsi="Calibri"/>
          <w:i/>
          <w:sz w:val="24"/>
          <w:szCs w:val="24"/>
          <w:u w:val="thick"/>
        </w:rPr>
        <w:t>7</w:t>
      </w:r>
      <w:r w:rsidRPr="0005174F">
        <w:rPr>
          <w:sz w:val="24"/>
          <w:szCs w:val="24"/>
        </w:rPr>
        <w:t>:</w:t>
      </w:r>
    </w:p>
    <w:p w:rsidR="007160D6" w:rsidRPr="0005174F" w:rsidRDefault="007160D6" w:rsidP="007160D6">
      <w:pPr>
        <w:spacing w:after="0"/>
        <w:jc w:val="center"/>
        <w:rPr>
          <w:sz w:val="24"/>
          <w:szCs w:val="24"/>
        </w:rPr>
      </w:pPr>
    </w:p>
    <w:p w:rsidR="007160D6" w:rsidRPr="0005174F" w:rsidRDefault="007160D6" w:rsidP="007160D6">
      <w:pPr>
        <w:spacing w:after="0"/>
      </w:pPr>
      <w:r w:rsidRPr="0005174F">
        <w:t>Commercial construction value permits</w:t>
      </w:r>
      <w:r w:rsidRPr="0044706D">
        <w:t>:</w:t>
      </w:r>
      <w:r>
        <w:t xml:space="preserve"> </w:t>
      </w:r>
      <w:sdt>
        <w:sdtPr>
          <w:id w:val="1398634056"/>
          <w:placeholder>
            <w:docPart w:val="0BDD9637B0754CA181524D37A467C865"/>
          </w:placeholder>
          <w:text/>
        </w:sdtPr>
        <w:sdtContent>
          <w:r>
            <w:t>$</w:t>
          </w:r>
          <w:r w:rsidR="00E80044">
            <w:t>1,672,800.00</w:t>
          </w:r>
        </w:sdtContent>
      </w:sdt>
    </w:p>
    <w:p w:rsidR="007160D6" w:rsidRDefault="007160D6" w:rsidP="007160D6">
      <w:pPr>
        <w:spacing w:after="0"/>
      </w:pPr>
      <w:r w:rsidRPr="0005174F">
        <w:t xml:space="preserve">                                                   </w:t>
      </w:r>
      <w:r>
        <w:t xml:space="preserve">            </w:t>
      </w:r>
      <w:r w:rsidRPr="0005174F">
        <w:t xml:space="preserve">Commercial </w:t>
      </w:r>
      <w:r>
        <w:t xml:space="preserve">Engineering </w:t>
      </w:r>
      <w:r w:rsidRPr="0005174F">
        <w:t>permit fees:</w:t>
      </w:r>
      <w:r w:rsidRPr="0005174F">
        <w:tab/>
      </w:r>
      <w:sdt>
        <w:sdtPr>
          <w:id w:val="224262922"/>
          <w:placeholder>
            <w:docPart w:val="9E2B6614716443D8B1DA5D7C8D1B3025"/>
          </w:placeholder>
          <w:text/>
        </w:sdtPr>
        <w:sdtContent>
          <w:proofErr w:type="gramStart"/>
          <w:r w:rsidRPr="0005174F">
            <w:t>$</w:t>
          </w:r>
          <w:r w:rsidR="00E80044">
            <w:t xml:space="preserve">  8,064.20</w:t>
          </w:r>
          <w:proofErr w:type="gramEnd"/>
        </w:sdtContent>
      </w:sdt>
      <w:r>
        <w:tab/>
      </w:r>
      <w:r>
        <w:tab/>
      </w:r>
    </w:p>
    <w:p w:rsidR="007160D6" w:rsidRDefault="007160D6" w:rsidP="007160D6">
      <w:pPr>
        <w:spacing w:after="0"/>
      </w:pPr>
      <w:r>
        <w:t xml:space="preserve">                                                            </w:t>
      </w:r>
      <w:r w:rsidRPr="0005174F">
        <w:t>Commercial Water/Sewer permit fe</w:t>
      </w:r>
      <w:r>
        <w:t>e</w:t>
      </w:r>
      <w:r w:rsidRPr="0005174F">
        <w:t>s:</w:t>
      </w:r>
      <w:r>
        <w:t xml:space="preserve"> </w:t>
      </w:r>
      <w:sdt>
        <w:sdtPr>
          <w:rPr>
            <w:u w:val="single"/>
          </w:rPr>
          <w:id w:val="2016811173"/>
          <w:placeholder>
            <w:docPart w:val="858DF5A92A3E4DDFAEB711C5E56DFD4F"/>
          </w:placeholder>
          <w:text/>
        </w:sdtPr>
        <w:sdtContent>
          <w:r w:rsidRPr="00E80044">
            <w:rPr>
              <w:u w:val="single"/>
            </w:rPr>
            <w:t>$</w:t>
          </w:r>
          <w:r w:rsidR="00E80044" w:rsidRPr="00E80044">
            <w:rPr>
              <w:u w:val="single"/>
            </w:rPr>
            <w:t xml:space="preserve">          0.00</w:t>
          </w:r>
        </w:sdtContent>
      </w:sdt>
    </w:p>
    <w:p w:rsidR="007160D6" w:rsidRDefault="007160D6" w:rsidP="007160D6">
      <w:pPr>
        <w:spacing w:after="0"/>
        <w:ind w:left="2880"/>
      </w:pPr>
      <w:r>
        <w:t xml:space="preserve">  </w:t>
      </w:r>
      <w:r>
        <w:tab/>
      </w:r>
      <w:r>
        <w:tab/>
        <w:t xml:space="preserve">                          Subtotal</w:t>
      </w:r>
      <w:r w:rsidRPr="007008AA">
        <w:rPr>
          <w:u w:val="double"/>
        </w:rPr>
        <w:t xml:space="preserve">:  </w:t>
      </w:r>
      <w:sdt>
        <w:sdtPr>
          <w:rPr>
            <w:u w:val="double"/>
          </w:rPr>
          <w:id w:val="-209954665"/>
          <w:placeholder>
            <w:docPart w:val="B9538350E2594B9484072520206FAE81"/>
          </w:placeholder>
          <w:text/>
        </w:sdtPr>
        <w:sdtContent>
          <w:r w:rsidRPr="007008AA">
            <w:rPr>
              <w:u w:val="double"/>
            </w:rPr>
            <w:t>$</w:t>
          </w:r>
          <w:r w:rsidR="00E80044" w:rsidRPr="007008AA">
            <w:rPr>
              <w:u w:val="double"/>
            </w:rPr>
            <w:t xml:space="preserve"> 8,064.20</w:t>
          </w:r>
        </w:sdtContent>
      </w:sdt>
      <w:r>
        <w:tab/>
      </w:r>
    </w:p>
    <w:p w:rsidR="007160D6" w:rsidRDefault="007160D6" w:rsidP="007160D6">
      <w:pPr>
        <w:spacing w:after="0"/>
        <w:ind w:left="2880"/>
      </w:pPr>
    </w:p>
    <w:p w:rsidR="007160D6" w:rsidRDefault="007160D6" w:rsidP="007160D6">
      <w:pPr>
        <w:spacing w:after="0"/>
        <w:ind w:left="2880"/>
      </w:pPr>
      <w:r>
        <w:t xml:space="preserve">                             Commercial A.T.C. fees: </w:t>
      </w:r>
      <w:sdt>
        <w:sdtPr>
          <w:id w:val="93988766"/>
          <w:placeholder>
            <w:docPart w:val="D07E9F33556B4F81B9CAF58C92FCFAF8"/>
          </w:placeholder>
          <w:text/>
        </w:sdtPr>
        <w:sdtContent>
          <w:r>
            <w:t>$</w:t>
          </w:r>
          <w:r w:rsidR="00E80044">
            <w:t>32,766.40</w:t>
          </w:r>
        </w:sdtContent>
      </w:sdt>
    </w:p>
    <w:p w:rsidR="007160D6" w:rsidRDefault="007160D6" w:rsidP="007160D6">
      <w:pPr>
        <w:spacing w:after="0"/>
      </w:pPr>
      <w:r>
        <w:t xml:space="preserve">                                                    Commercial Water/Sewer Agreement fees: </w:t>
      </w:r>
      <w:sdt>
        <w:sdtPr>
          <w:id w:val="-121007465"/>
          <w:placeholder>
            <w:docPart w:val="858DF5A92A3E4DDFAEB711C5E56DFD4F"/>
          </w:placeholder>
          <w:text/>
        </w:sdtPr>
        <w:sdtContent>
          <w:r>
            <w:t>$</w:t>
          </w:r>
          <w:r w:rsidR="00E80044">
            <w:t xml:space="preserve">          0.00</w:t>
          </w:r>
        </w:sdtContent>
      </w:sdt>
    </w:p>
    <w:p w:rsidR="007160D6" w:rsidRDefault="007160D6" w:rsidP="007160D6">
      <w:pPr>
        <w:spacing w:after="0"/>
        <w:ind w:left="2880" w:firstLine="720"/>
      </w:pPr>
      <w:r>
        <w:t xml:space="preserve">                                        </w:t>
      </w:r>
    </w:p>
    <w:p w:rsidR="007160D6" w:rsidRPr="0005174F" w:rsidRDefault="007160D6" w:rsidP="007160D6">
      <w:pPr>
        <w:spacing w:after="0"/>
        <w:rPr>
          <w:u w:val="double"/>
        </w:rPr>
      </w:pPr>
      <w:r w:rsidRPr="0005174F">
        <w:rPr>
          <w:i/>
        </w:rPr>
        <w:t># Commercial Permits Issued</w:t>
      </w:r>
      <w:r w:rsidRPr="0005174F">
        <w:t xml:space="preserve">:  </w:t>
      </w:r>
      <w:sdt>
        <w:sdtPr>
          <w:id w:val="758639624"/>
          <w:placeholder>
            <w:docPart w:val="D823B2E1B2584360AF7B5DA1865348B9"/>
          </w:placeholder>
          <w:text/>
        </w:sdtPr>
        <w:sdtContent>
          <w:r w:rsidR="00E80044">
            <w:t>7</w:t>
          </w:r>
        </w:sdtContent>
      </w:sdt>
    </w:p>
    <w:p w:rsidR="007160D6" w:rsidRDefault="007160D6" w:rsidP="007160D6">
      <w:pPr>
        <w:spacing w:after="0"/>
        <w:jc w:val="center"/>
        <w:rPr>
          <w:b/>
          <w:color w:val="5F497A" w:themeColor="accent4" w:themeShade="BF"/>
        </w:rPr>
      </w:pPr>
      <w:r w:rsidRPr="00DC5C38">
        <w:rPr>
          <w:b/>
          <w:color w:val="5F497A" w:themeColor="accent4" w:themeShade="BF"/>
        </w:rPr>
        <w:t>*************************************************</w:t>
      </w:r>
      <w:r>
        <w:rPr>
          <w:b/>
          <w:color w:val="5F497A" w:themeColor="accent4" w:themeShade="BF"/>
        </w:rPr>
        <w:t>*****************************</w:t>
      </w:r>
    </w:p>
    <w:p w:rsidR="007160D6" w:rsidRDefault="007160D6" w:rsidP="007160D6">
      <w:pPr>
        <w:spacing w:after="0"/>
        <w:rPr>
          <w:sz w:val="24"/>
          <w:szCs w:val="24"/>
        </w:rPr>
      </w:pPr>
      <w:r w:rsidRPr="00346FBA">
        <w:rPr>
          <w:sz w:val="24"/>
          <w:szCs w:val="24"/>
          <w:u w:val="thick"/>
        </w:rPr>
        <w:t>Resid</w:t>
      </w:r>
      <w:r w:rsidRPr="00346FBA">
        <w:rPr>
          <w:i/>
          <w:sz w:val="24"/>
          <w:szCs w:val="24"/>
          <w:u w:val="thick"/>
        </w:rPr>
        <w:t xml:space="preserve">ential issuance for </w:t>
      </w:r>
      <w:sdt>
        <w:sdtPr>
          <w:rPr>
            <w:i/>
            <w:sz w:val="24"/>
            <w:szCs w:val="24"/>
            <w:u w:val="thick"/>
          </w:rPr>
          <w:id w:val="-1673788910"/>
          <w:placeholder>
            <w:docPart w:val="858DF5A92A3E4DDFAEB711C5E56DFD4F"/>
          </w:placeholder>
          <w:text/>
        </w:sdtPr>
        <w:sdtContent>
          <w:r w:rsidR="00AF5C07">
            <w:rPr>
              <w:i/>
              <w:sz w:val="24"/>
              <w:szCs w:val="24"/>
              <w:u w:val="thick"/>
            </w:rPr>
            <w:t>January</w:t>
          </w:r>
        </w:sdtContent>
      </w:sdt>
      <w:r w:rsidRPr="00346FBA">
        <w:rPr>
          <w:i/>
          <w:sz w:val="24"/>
          <w:szCs w:val="24"/>
          <w:u w:val="thick"/>
        </w:rPr>
        <w:t xml:space="preserve"> 201</w:t>
      </w:r>
      <w:r w:rsidR="00AF5C07">
        <w:rPr>
          <w:i/>
          <w:sz w:val="24"/>
          <w:szCs w:val="24"/>
          <w:u w:val="thick"/>
        </w:rPr>
        <w:t>7</w:t>
      </w:r>
      <w:r w:rsidRPr="00346FBA">
        <w:rPr>
          <w:sz w:val="24"/>
          <w:szCs w:val="24"/>
        </w:rPr>
        <w:t>:</w:t>
      </w:r>
    </w:p>
    <w:p w:rsidR="007160D6" w:rsidRPr="00346FBA" w:rsidRDefault="007160D6" w:rsidP="007160D6">
      <w:pPr>
        <w:spacing w:after="0"/>
        <w:jc w:val="center"/>
        <w:rPr>
          <w:sz w:val="24"/>
          <w:szCs w:val="24"/>
        </w:rPr>
      </w:pPr>
    </w:p>
    <w:p w:rsidR="007160D6" w:rsidRDefault="007160D6" w:rsidP="007160D6">
      <w:pPr>
        <w:spacing w:after="0"/>
      </w:pPr>
      <w:r w:rsidRPr="00346FBA">
        <w:t>Residential construction value permits:</w:t>
      </w:r>
      <w:r w:rsidRPr="00346FBA">
        <w:tab/>
      </w:r>
      <w:sdt>
        <w:sdtPr>
          <w:id w:val="1024750189"/>
          <w:placeholder>
            <w:docPart w:val="70D7F6766D374B0489D6C38992DEDA60"/>
          </w:placeholder>
          <w:text/>
        </w:sdtPr>
        <w:sdtContent>
          <w:r w:rsidRPr="0044706D">
            <w:t xml:space="preserve">$ </w:t>
          </w:r>
          <w:r w:rsidR="00E80044">
            <w:t>151,017.00</w:t>
          </w:r>
        </w:sdtContent>
      </w:sdt>
    </w:p>
    <w:p w:rsidR="007160D6" w:rsidRDefault="007160D6" w:rsidP="007160D6">
      <w:pPr>
        <w:spacing w:after="0"/>
        <w:ind w:left="1440" w:firstLine="720"/>
      </w:pPr>
      <w:r>
        <w:t xml:space="preserve">                   </w:t>
      </w:r>
      <w:r w:rsidRPr="00346FBA">
        <w:t xml:space="preserve">Residential </w:t>
      </w:r>
      <w:r>
        <w:t xml:space="preserve">Engineering </w:t>
      </w:r>
      <w:r w:rsidRPr="00346FBA">
        <w:t xml:space="preserve">permit fees: </w:t>
      </w:r>
      <w:r w:rsidRPr="00346FBA">
        <w:tab/>
      </w:r>
      <w:sdt>
        <w:sdtPr>
          <w:id w:val="959152562"/>
          <w:placeholder>
            <w:docPart w:val="858DF5A92A3E4DDFAEB711C5E56DFD4F"/>
          </w:placeholder>
          <w:text/>
        </w:sdtPr>
        <w:sdtContent>
          <w:proofErr w:type="gramStart"/>
          <w:r>
            <w:t>$</w:t>
          </w:r>
          <w:r w:rsidR="00E80044">
            <w:t xml:space="preserve">  2,101.48</w:t>
          </w:r>
          <w:proofErr w:type="gramEnd"/>
        </w:sdtContent>
      </w:sdt>
      <w:r>
        <w:t xml:space="preserve"> </w:t>
      </w:r>
    </w:p>
    <w:p w:rsidR="007160D6" w:rsidRDefault="007160D6" w:rsidP="007160D6">
      <w:pPr>
        <w:spacing w:after="0"/>
      </w:pPr>
      <w:r>
        <w:t xml:space="preserve">                                                            </w:t>
      </w:r>
      <w:r w:rsidRPr="00346FBA">
        <w:t>Residential Water/Sewer permit fees</w:t>
      </w:r>
      <w:r w:rsidRPr="00E80044">
        <w:rPr>
          <w:u w:val="single"/>
        </w:rPr>
        <w:t xml:space="preserve">:   </w:t>
      </w:r>
      <w:sdt>
        <w:sdtPr>
          <w:rPr>
            <w:u w:val="single"/>
          </w:rPr>
          <w:id w:val="1339434291"/>
          <w:placeholder>
            <w:docPart w:val="858DF5A92A3E4DDFAEB711C5E56DFD4F"/>
          </w:placeholder>
          <w:text/>
        </w:sdtPr>
        <w:sdtContent>
          <w:proofErr w:type="gramStart"/>
          <w:r w:rsidRPr="00E80044">
            <w:rPr>
              <w:u w:val="single"/>
            </w:rPr>
            <w:t>$</w:t>
          </w:r>
          <w:r w:rsidR="00E80044" w:rsidRPr="00E80044">
            <w:rPr>
              <w:u w:val="single"/>
            </w:rPr>
            <w:t xml:space="preserve">  1,150.00</w:t>
          </w:r>
          <w:proofErr w:type="gramEnd"/>
        </w:sdtContent>
      </w:sdt>
      <w:r w:rsidRPr="00346FBA">
        <w:tab/>
      </w:r>
    </w:p>
    <w:p w:rsidR="007160D6" w:rsidRDefault="007160D6" w:rsidP="007160D6">
      <w:pPr>
        <w:spacing w:after="0"/>
        <w:ind w:left="2880"/>
      </w:pPr>
      <w:r>
        <w:t xml:space="preserve">                                                      </w:t>
      </w:r>
      <w:r w:rsidRPr="00F3097C">
        <w:t>Subtotal</w:t>
      </w:r>
      <w:r w:rsidRPr="007008AA">
        <w:rPr>
          <w:u w:val="double"/>
        </w:rPr>
        <w:t xml:space="preserve">:  </w:t>
      </w:r>
      <w:sdt>
        <w:sdtPr>
          <w:rPr>
            <w:u w:val="double"/>
          </w:rPr>
          <w:id w:val="1935391642"/>
          <w:placeholder>
            <w:docPart w:val="1A91D9A5222945F2A028B9342FDD919B"/>
          </w:placeholder>
          <w:text/>
        </w:sdtPr>
        <w:sdtContent>
          <w:proofErr w:type="gramStart"/>
          <w:r w:rsidRPr="007008AA">
            <w:rPr>
              <w:u w:val="double"/>
            </w:rPr>
            <w:t>$</w:t>
          </w:r>
          <w:r w:rsidR="00E80044" w:rsidRPr="007008AA">
            <w:rPr>
              <w:u w:val="double"/>
            </w:rPr>
            <w:t xml:space="preserve">  3,251.48</w:t>
          </w:r>
          <w:proofErr w:type="gramEnd"/>
        </w:sdtContent>
      </w:sdt>
    </w:p>
    <w:p w:rsidR="007160D6" w:rsidRDefault="007160D6" w:rsidP="007160D6">
      <w:pPr>
        <w:spacing w:after="0"/>
        <w:ind w:left="2880"/>
      </w:pPr>
    </w:p>
    <w:p w:rsidR="007160D6" w:rsidRDefault="007160D6" w:rsidP="007160D6">
      <w:pPr>
        <w:spacing w:after="0"/>
        <w:ind w:left="2880"/>
      </w:pPr>
      <w:r>
        <w:t xml:space="preserve">                             Residential A.T.C. fees:   </w:t>
      </w:r>
      <w:sdt>
        <w:sdtPr>
          <w:id w:val="-616755847"/>
          <w:placeholder>
            <w:docPart w:val="9D17BA6CC4614105B09C08B9C5239E30"/>
          </w:placeholder>
          <w:text/>
        </w:sdtPr>
        <w:sdtContent>
          <w:proofErr w:type="gramStart"/>
          <w:r>
            <w:t>$</w:t>
          </w:r>
          <w:r w:rsidR="007008AA">
            <w:t xml:space="preserve">  480.00</w:t>
          </w:r>
          <w:proofErr w:type="gramEnd"/>
        </w:sdtContent>
      </w:sdt>
      <w:r>
        <w:t xml:space="preserve">  </w:t>
      </w:r>
    </w:p>
    <w:p w:rsidR="007160D6" w:rsidRDefault="007160D6" w:rsidP="007160D6">
      <w:pPr>
        <w:spacing w:after="0"/>
      </w:pPr>
      <w:r>
        <w:t xml:space="preserve">                                                    Residential Water/Sewer Agreement fees:  </w:t>
      </w:r>
      <w:sdt>
        <w:sdtPr>
          <w:id w:val="-1614659300"/>
          <w:placeholder>
            <w:docPart w:val="858DF5A92A3E4DDFAEB711C5E56DFD4F"/>
          </w:placeholder>
          <w:text/>
        </w:sdtPr>
        <w:sdtContent>
          <w:r>
            <w:t xml:space="preserve"> $</w:t>
          </w:r>
          <w:r w:rsidR="007008AA">
            <w:t xml:space="preserve">       0.00</w:t>
          </w:r>
        </w:sdtContent>
      </w:sdt>
    </w:p>
    <w:p w:rsidR="007160D6" w:rsidRPr="00F3097C" w:rsidRDefault="007160D6" w:rsidP="007160D6">
      <w:pPr>
        <w:spacing w:after="0"/>
        <w:ind w:left="2880" w:firstLine="720"/>
      </w:pPr>
      <w:r>
        <w:rPr>
          <w:i/>
        </w:rPr>
        <w:t xml:space="preserve">    </w:t>
      </w:r>
      <w:r>
        <w:tab/>
      </w:r>
      <w:r>
        <w:tab/>
        <w:t xml:space="preserve">           </w:t>
      </w:r>
    </w:p>
    <w:p w:rsidR="007160D6" w:rsidRPr="001E1FDE" w:rsidRDefault="007160D6" w:rsidP="007160D6">
      <w:pPr>
        <w:spacing w:after="0"/>
        <w:rPr>
          <w:i/>
        </w:rPr>
      </w:pPr>
      <w:r w:rsidRPr="001E1FDE">
        <w:rPr>
          <w:i/>
        </w:rPr>
        <w:t>#</w:t>
      </w:r>
      <w:r>
        <w:rPr>
          <w:i/>
        </w:rPr>
        <w:t xml:space="preserve"> Residential Permits Issued: </w:t>
      </w:r>
      <w:r w:rsidR="007008AA">
        <w:rPr>
          <w:i/>
        </w:rPr>
        <w:t>17</w:t>
      </w:r>
      <w:r>
        <w:rPr>
          <w:i/>
        </w:rPr>
        <w:t xml:space="preserve"> </w:t>
      </w:r>
    </w:p>
    <w:p w:rsidR="007160D6" w:rsidRDefault="007160D6" w:rsidP="007160D6">
      <w:pPr>
        <w:spacing w:after="0"/>
        <w:jc w:val="center"/>
        <w:rPr>
          <w:b/>
          <w:color w:val="5F497A" w:themeColor="accent4" w:themeShade="BF"/>
        </w:rPr>
      </w:pPr>
      <w:r w:rsidRPr="00DC5C38">
        <w:rPr>
          <w:b/>
          <w:color w:val="5F497A" w:themeColor="accent4" w:themeShade="BF"/>
        </w:rPr>
        <w:t>*************************************************</w:t>
      </w:r>
      <w:r>
        <w:rPr>
          <w:b/>
          <w:color w:val="5F497A" w:themeColor="accent4" w:themeShade="BF"/>
        </w:rPr>
        <w:t>*****************************</w:t>
      </w:r>
    </w:p>
    <w:p w:rsidR="00AF5C07" w:rsidRDefault="00AF5C07" w:rsidP="007160D6">
      <w:pPr>
        <w:spacing w:after="0"/>
        <w:rPr>
          <w:i/>
          <w:sz w:val="24"/>
          <w:u w:val="thick"/>
        </w:rPr>
      </w:pPr>
    </w:p>
    <w:p w:rsidR="007160D6" w:rsidRPr="00A92C36" w:rsidRDefault="007160D6" w:rsidP="007160D6">
      <w:pPr>
        <w:spacing w:after="0"/>
        <w:rPr>
          <w:i/>
          <w:color w:val="5F497A" w:themeColor="accent4" w:themeShade="BF"/>
        </w:rPr>
      </w:pPr>
      <w:r w:rsidRPr="00A92C36">
        <w:rPr>
          <w:i/>
          <w:sz w:val="24"/>
          <w:u w:val="thick"/>
        </w:rPr>
        <w:lastRenderedPageBreak/>
        <w:t>Combined issuance Commercial &amp; Residential for</w:t>
      </w:r>
      <w:r w:rsidR="00AF5C07">
        <w:rPr>
          <w:i/>
          <w:sz w:val="24"/>
          <w:u w:val="thick"/>
        </w:rPr>
        <w:t xml:space="preserve"> January</w:t>
      </w:r>
      <w:sdt>
        <w:sdtPr>
          <w:rPr>
            <w:i/>
            <w:sz w:val="24"/>
            <w:u w:val="thick"/>
          </w:rPr>
          <w:id w:val="-1692985776"/>
          <w:placeholder>
            <w:docPart w:val="858DF5A92A3E4DDFAEB711C5E56DFD4F"/>
          </w:placeholder>
          <w:text/>
        </w:sdtPr>
        <w:sdtContent>
          <w:r w:rsidRPr="00A92C36">
            <w:rPr>
              <w:i/>
              <w:sz w:val="24"/>
              <w:u w:val="thick"/>
            </w:rPr>
            <w:t xml:space="preserve"> 201</w:t>
          </w:r>
          <w:r w:rsidR="00AF5C07">
            <w:rPr>
              <w:i/>
              <w:sz w:val="24"/>
              <w:u w:val="thick"/>
            </w:rPr>
            <w:t>7</w:t>
          </w:r>
          <w:r w:rsidRPr="00A92C36">
            <w:rPr>
              <w:i/>
              <w:sz w:val="24"/>
              <w:u w:val="thick"/>
            </w:rPr>
            <w:t>:</w:t>
          </w:r>
        </w:sdtContent>
      </w:sdt>
      <w:r w:rsidRPr="00A92C36">
        <w:rPr>
          <w:i/>
          <w:color w:val="5F497A" w:themeColor="accent4" w:themeShade="BF"/>
        </w:rPr>
        <w:t xml:space="preserve">                   </w:t>
      </w:r>
    </w:p>
    <w:p w:rsidR="007160D6" w:rsidRDefault="007160D6" w:rsidP="007160D6">
      <w:pPr>
        <w:spacing w:after="0"/>
      </w:pPr>
    </w:p>
    <w:p w:rsidR="007160D6" w:rsidRDefault="007160D6" w:rsidP="007160D6">
      <w:pPr>
        <w:spacing w:after="0"/>
        <w:rPr>
          <w:b/>
          <w:color w:val="5F497A" w:themeColor="accent4" w:themeShade="BF"/>
        </w:rPr>
      </w:pPr>
      <w:r>
        <w:t xml:space="preserve">                                                                     </w:t>
      </w:r>
      <w:r w:rsidRPr="00346FBA">
        <w:t>Total Permit Construction Value:</w:t>
      </w:r>
      <w:sdt>
        <w:sdtPr>
          <w:id w:val="283545971"/>
          <w:placeholder>
            <w:docPart w:val="90FF392AEBAC4B19BBCFB80E3A6B385F"/>
          </w:placeholder>
          <w:text/>
        </w:sdtPr>
        <w:sdtContent>
          <w:r w:rsidRPr="00F97384">
            <w:t xml:space="preserve">  $</w:t>
          </w:r>
          <w:r w:rsidR="007008AA">
            <w:t>1,823,817.00</w:t>
          </w:r>
        </w:sdtContent>
      </w:sdt>
      <w:r w:rsidRPr="00346FBA">
        <w:t xml:space="preserve">   </w:t>
      </w:r>
      <w:r>
        <w:rPr>
          <w:b/>
          <w:color w:val="5F497A" w:themeColor="accent4" w:themeShade="BF"/>
        </w:rPr>
        <w:tab/>
      </w:r>
      <w:r>
        <w:rPr>
          <w:b/>
          <w:color w:val="5F497A" w:themeColor="accent4" w:themeShade="BF"/>
        </w:rPr>
        <w:tab/>
      </w:r>
      <w:r>
        <w:rPr>
          <w:b/>
          <w:color w:val="5F497A" w:themeColor="accent4" w:themeShade="BF"/>
        </w:rPr>
        <w:tab/>
      </w:r>
    </w:p>
    <w:p w:rsidR="007160D6" w:rsidRDefault="007160D6" w:rsidP="007160D6">
      <w:pPr>
        <w:spacing w:after="0"/>
      </w:pPr>
      <w:r>
        <w:t xml:space="preserve">                                          </w:t>
      </w:r>
      <w:r w:rsidRPr="00346FBA">
        <w:t xml:space="preserve">Total </w:t>
      </w:r>
      <w:r>
        <w:t>P</w:t>
      </w:r>
      <w:r w:rsidRPr="00346FBA">
        <w:t xml:space="preserve">ermit </w:t>
      </w:r>
      <w:r>
        <w:t>f</w:t>
      </w:r>
      <w:r w:rsidRPr="00346FBA">
        <w:t>ees</w:t>
      </w:r>
      <w:r>
        <w:t xml:space="preserve"> (Engineering &amp; Water/Sewer):  </w:t>
      </w:r>
      <w:sdt>
        <w:sdtPr>
          <w:id w:val="926700040"/>
          <w:placeholder>
            <w:docPart w:val="858DF5A92A3E4DDFAEB711C5E56DFD4F"/>
          </w:placeholder>
          <w:text/>
        </w:sdtPr>
        <w:sdtContent>
          <w:r>
            <w:t>$</w:t>
          </w:r>
          <w:r w:rsidR="007008AA">
            <w:t xml:space="preserve">     11,315.68</w:t>
          </w:r>
        </w:sdtContent>
      </w:sdt>
    </w:p>
    <w:p w:rsidR="007160D6" w:rsidRDefault="007160D6" w:rsidP="007160D6">
      <w:pPr>
        <w:spacing w:after="0"/>
      </w:pPr>
      <w:r>
        <w:t xml:space="preserve">                                                                                                  </w:t>
      </w:r>
    </w:p>
    <w:p w:rsidR="007160D6" w:rsidRDefault="007160D6" w:rsidP="007160D6">
      <w:pPr>
        <w:spacing w:after="0"/>
      </w:pPr>
      <w:r>
        <w:t xml:space="preserve">                                                                                                  Total A.T.C. fees: </w:t>
      </w:r>
      <w:sdt>
        <w:sdtPr>
          <w:id w:val="-718124379"/>
          <w:placeholder>
            <w:docPart w:val="858DF5A92A3E4DDFAEB711C5E56DFD4F"/>
          </w:placeholder>
          <w:text/>
        </w:sdtPr>
        <w:sdtContent>
          <w:r>
            <w:t xml:space="preserve"> $</w:t>
          </w:r>
          <w:r w:rsidR="00654F9F">
            <w:t xml:space="preserve">    33,246.40</w:t>
          </w:r>
        </w:sdtContent>
      </w:sdt>
    </w:p>
    <w:p w:rsidR="007160D6" w:rsidRDefault="007160D6" w:rsidP="007160D6">
      <w:pPr>
        <w:spacing w:after="0"/>
      </w:pPr>
      <w:r>
        <w:t xml:space="preserve">                                                                                Total W/S Agreement fees: </w:t>
      </w:r>
      <w:sdt>
        <w:sdtPr>
          <w:id w:val="-1048065346"/>
          <w:placeholder>
            <w:docPart w:val="858DF5A92A3E4DDFAEB711C5E56DFD4F"/>
          </w:placeholder>
          <w:text/>
        </w:sdtPr>
        <w:sdtContent>
          <w:r>
            <w:t xml:space="preserve"> $</w:t>
          </w:r>
          <w:r w:rsidR="00654F9F">
            <w:t xml:space="preserve">              0.00</w:t>
          </w:r>
        </w:sdtContent>
      </w:sdt>
    </w:p>
    <w:p w:rsidR="007160D6" w:rsidRDefault="007160D6" w:rsidP="007160D6">
      <w:pPr>
        <w:spacing w:after="0"/>
      </w:pPr>
    </w:p>
    <w:p w:rsidR="007160D6" w:rsidRPr="00D62ADF" w:rsidRDefault="007160D6" w:rsidP="007160D6">
      <w:pPr>
        <w:spacing w:after="0"/>
        <w:rPr>
          <w:b/>
          <w:color w:val="5F497A" w:themeColor="accent4" w:themeShade="BF"/>
        </w:rPr>
      </w:pPr>
      <w:r>
        <w:t xml:space="preserve">Total # Permits Issued:  </w:t>
      </w:r>
      <w:sdt>
        <w:sdtPr>
          <w:id w:val="145398548"/>
          <w:placeholder>
            <w:docPart w:val="858DF5A92A3E4DDFAEB711C5E56DFD4F"/>
          </w:placeholder>
          <w:text/>
        </w:sdtPr>
        <w:sdtContent>
          <w:r w:rsidR="00654F9F">
            <w:t>24</w:t>
          </w:r>
        </w:sdtContent>
      </w:sdt>
      <w:r w:rsidRPr="00346FBA">
        <w:t xml:space="preserve">                      </w:t>
      </w:r>
    </w:p>
    <w:p w:rsidR="007160D6" w:rsidRPr="001E1FDE" w:rsidRDefault="007160D6" w:rsidP="007160D6">
      <w:pPr>
        <w:spacing w:after="0"/>
        <w:jc w:val="center"/>
        <w:rPr>
          <w:b/>
          <w:color w:val="7030A0"/>
        </w:rPr>
      </w:pPr>
      <w:r w:rsidRPr="001E1FDE">
        <w:rPr>
          <w:color w:val="7030A0"/>
        </w:rPr>
        <w:t xml:space="preserve"> </w:t>
      </w:r>
      <w:r w:rsidRPr="001E1FDE">
        <w:rPr>
          <w:b/>
          <w:color w:val="7030A0"/>
        </w:rPr>
        <w:t>******************************************************************************</w:t>
      </w:r>
    </w:p>
    <w:p w:rsidR="003F354E" w:rsidRDefault="003F354E" w:rsidP="00AE511C">
      <w:pPr>
        <w:spacing w:after="0"/>
      </w:pPr>
    </w:p>
    <w:sectPr w:rsidR="003F354E" w:rsidSect="003E3721">
      <w:headerReference w:type="default" r:id="rId9"/>
      <w:pgSz w:w="12240" w:h="15840"/>
      <w:pgMar w:top="1440" w:right="1440" w:bottom="1584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AA" w:rsidRDefault="007008AA" w:rsidP="003E3721">
      <w:pPr>
        <w:spacing w:after="0" w:line="240" w:lineRule="auto"/>
      </w:pPr>
      <w:r>
        <w:separator/>
      </w:r>
    </w:p>
  </w:endnote>
  <w:endnote w:type="continuationSeparator" w:id="0">
    <w:p w:rsidR="007008AA" w:rsidRDefault="007008AA" w:rsidP="003E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AA" w:rsidRDefault="007008AA" w:rsidP="003E3721">
      <w:pPr>
        <w:spacing w:after="0" w:line="240" w:lineRule="auto"/>
      </w:pPr>
      <w:r>
        <w:separator/>
      </w:r>
    </w:p>
  </w:footnote>
  <w:footnote w:type="continuationSeparator" w:id="0">
    <w:p w:rsidR="007008AA" w:rsidRDefault="007008AA" w:rsidP="003E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AA" w:rsidRPr="00BE420E" w:rsidRDefault="007008AA">
    <w:pPr>
      <w:pStyle w:val="Header"/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Building Permits</w:t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ptab w:relativeTo="margin" w:alignment="center" w:leader="none"/>
    </w:r>
    <w:r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January </w:t>
    </w:r>
    <w:r w:rsidRPr="00BE420E"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201</w:t>
    </w:r>
    <w:r>
      <w:rPr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1C7"/>
    <w:multiLevelType w:val="hybridMultilevel"/>
    <w:tmpl w:val="898E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D6D03"/>
    <w:multiLevelType w:val="hybridMultilevel"/>
    <w:tmpl w:val="B9AE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CB"/>
    <w:rsid w:val="000116B1"/>
    <w:rsid w:val="000235B3"/>
    <w:rsid w:val="00032FF8"/>
    <w:rsid w:val="000E35FC"/>
    <w:rsid w:val="00164D2C"/>
    <w:rsid w:val="00195D10"/>
    <w:rsid w:val="001A4952"/>
    <w:rsid w:val="001E0FD1"/>
    <w:rsid w:val="002139A0"/>
    <w:rsid w:val="00266EE9"/>
    <w:rsid w:val="00271A6A"/>
    <w:rsid w:val="00293683"/>
    <w:rsid w:val="002A0536"/>
    <w:rsid w:val="002C209D"/>
    <w:rsid w:val="002C7857"/>
    <w:rsid w:val="00300C33"/>
    <w:rsid w:val="003B0001"/>
    <w:rsid w:val="003C301D"/>
    <w:rsid w:val="003D7AEE"/>
    <w:rsid w:val="003E3721"/>
    <w:rsid w:val="003F354E"/>
    <w:rsid w:val="004219EC"/>
    <w:rsid w:val="0044706D"/>
    <w:rsid w:val="00476127"/>
    <w:rsid w:val="004800AA"/>
    <w:rsid w:val="004B2C09"/>
    <w:rsid w:val="004E6B59"/>
    <w:rsid w:val="004F5C95"/>
    <w:rsid w:val="0051199E"/>
    <w:rsid w:val="00515768"/>
    <w:rsid w:val="00522CD3"/>
    <w:rsid w:val="00532F3A"/>
    <w:rsid w:val="0058167C"/>
    <w:rsid w:val="0059799F"/>
    <w:rsid w:val="00611D09"/>
    <w:rsid w:val="0062247E"/>
    <w:rsid w:val="00646CDF"/>
    <w:rsid w:val="00654F9F"/>
    <w:rsid w:val="006835CE"/>
    <w:rsid w:val="006A19C5"/>
    <w:rsid w:val="006F520D"/>
    <w:rsid w:val="006F7093"/>
    <w:rsid w:val="007008AA"/>
    <w:rsid w:val="007160D6"/>
    <w:rsid w:val="0077298D"/>
    <w:rsid w:val="00782314"/>
    <w:rsid w:val="0079606E"/>
    <w:rsid w:val="007A3C77"/>
    <w:rsid w:val="00877FA1"/>
    <w:rsid w:val="00884147"/>
    <w:rsid w:val="008D790F"/>
    <w:rsid w:val="00901744"/>
    <w:rsid w:val="00907001"/>
    <w:rsid w:val="0095310E"/>
    <w:rsid w:val="009721CB"/>
    <w:rsid w:val="00995F48"/>
    <w:rsid w:val="009A10D0"/>
    <w:rsid w:val="009A35ED"/>
    <w:rsid w:val="009B05FB"/>
    <w:rsid w:val="009C3643"/>
    <w:rsid w:val="009D4AB7"/>
    <w:rsid w:val="00A137F4"/>
    <w:rsid w:val="00A32162"/>
    <w:rsid w:val="00A45F1F"/>
    <w:rsid w:val="00A70169"/>
    <w:rsid w:val="00A81AE4"/>
    <w:rsid w:val="00A956C8"/>
    <w:rsid w:val="00AE140F"/>
    <w:rsid w:val="00AE511C"/>
    <w:rsid w:val="00AF5C07"/>
    <w:rsid w:val="00B346AB"/>
    <w:rsid w:val="00B5663F"/>
    <w:rsid w:val="00B933E8"/>
    <w:rsid w:val="00BB1A05"/>
    <w:rsid w:val="00BC5D04"/>
    <w:rsid w:val="00BE1CC5"/>
    <w:rsid w:val="00BE420E"/>
    <w:rsid w:val="00BF0722"/>
    <w:rsid w:val="00C141FE"/>
    <w:rsid w:val="00C15253"/>
    <w:rsid w:val="00C25F19"/>
    <w:rsid w:val="00C36DF2"/>
    <w:rsid w:val="00C67AAC"/>
    <w:rsid w:val="00C920BE"/>
    <w:rsid w:val="00CC71E5"/>
    <w:rsid w:val="00CE74F6"/>
    <w:rsid w:val="00D02DBA"/>
    <w:rsid w:val="00D11957"/>
    <w:rsid w:val="00D31D6C"/>
    <w:rsid w:val="00D5174D"/>
    <w:rsid w:val="00D62ADF"/>
    <w:rsid w:val="00D927EB"/>
    <w:rsid w:val="00DA2509"/>
    <w:rsid w:val="00DB577D"/>
    <w:rsid w:val="00DC6F3C"/>
    <w:rsid w:val="00E03B8A"/>
    <w:rsid w:val="00E04A0F"/>
    <w:rsid w:val="00E552CD"/>
    <w:rsid w:val="00E62B3A"/>
    <w:rsid w:val="00E62C55"/>
    <w:rsid w:val="00E80044"/>
    <w:rsid w:val="00F2082B"/>
    <w:rsid w:val="00F3097C"/>
    <w:rsid w:val="00F97384"/>
    <w:rsid w:val="00FA45FC"/>
    <w:rsid w:val="00FB6142"/>
    <w:rsid w:val="00FC6BAB"/>
    <w:rsid w:val="00FC7397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D6"/>
  </w:style>
  <w:style w:type="paragraph" w:styleId="Heading1">
    <w:name w:val="heading 1"/>
    <w:basedOn w:val="Normal"/>
    <w:next w:val="Normal"/>
    <w:link w:val="Heading1Char"/>
    <w:uiPriority w:val="9"/>
    <w:qFormat/>
    <w:rsid w:val="00E0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A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19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D790F"/>
    <w:rPr>
      <w:color w:val="808080"/>
    </w:rPr>
  </w:style>
  <w:style w:type="table" w:styleId="TableGrid">
    <w:name w:val="Table Grid"/>
    <w:basedOn w:val="TableNormal"/>
    <w:uiPriority w:val="59"/>
    <w:rsid w:val="00A8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21"/>
  </w:style>
  <w:style w:type="paragraph" w:styleId="Footer">
    <w:name w:val="footer"/>
    <w:basedOn w:val="Normal"/>
    <w:link w:val="Foot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D6"/>
  </w:style>
  <w:style w:type="paragraph" w:styleId="Heading1">
    <w:name w:val="heading 1"/>
    <w:basedOn w:val="Normal"/>
    <w:next w:val="Normal"/>
    <w:link w:val="Heading1Char"/>
    <w:uiPriority w:val="9"/>
    <w:qFormat/>
    <w:rsid w:val="00E0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A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19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D790F"/>
    <w:rPr>
      <w:color w:val="808080"/>
    </w:rPr>
  </w:style>
  <w:style w:type="table" w:styleId="TableGrid">
    <w:name w:val="Table Grid"/>
    <w:basedOn w:val="TableNormal"/>
    <w:uiPriority w:val="59"/>
    <w:rsid w:val="00A8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21"/>
  </w:style>
  <w:style w:type="paragraph" w:styleId="Footer">
    <w:name w:val="footer"/>
    <w:basedOn w:val="Normal"/>
    <w:link w:val="FooterChar"/>
    <w:uiPriority w:val="99"/>
    <w:unhideWhenUsed/>
    <w:rsid w:val="003E3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9B8B-AFB2-407E-9BA3-D01FB4767497}"/>
      </w:docPartPr>
      <w:docPartBody>
        <w:p w:rsidR="00E3150E" w:rsidRDefault="00A50661"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9E4BD7C53A6460D9D3127436DED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5CD6-7E9B-4EA0-A540-6EE51CB912F3}"/>
      </w:docPartPr>
      <w:docPartBody>
        <w:p w:rsidR="006E332B" w:rsidRDefault="00A4148C" w:rsidP="00A4148C">
          <w:pPr>
            <w:pStyle w:val="19E4BD7C53A6460D9D3127436DED46C7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C4185D344FB4124AEB754A7ABD5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023D-F09F-4F68-A37D-64485418463A}"/>
      </w:docPartPr>
      <w:docPartBody>
        <w:p w:rsidR="002D0887" w:rsidRDefault="002D0887" w:rsidP="002D0887">
          <w:pPr>
            <w:pStyle w:val="1C4185D344FB4124AEB754A7ABD594A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602F37064B845528A7C8C3391B2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0D33-CB24-4ACD-89DB-15C5AE04E8AD}"/>
      </w:docPartPr>
      <w:docPartBody>
        <w:p w:rsidR="002D0887" w:rsidRDefault="002D0887" w:rsidP="002D0887">
          <w:pPr>
            <w:pStyle w:val="0602F37064B845528A7C8C3391B25CB6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ED27DC06A01414AB496D16427E2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AA9F-6C68-4889-8F7C-BD8C56123B9D}"/>
      </w:docPartPr>
      <w:docPartBody>
        <w:p w:rsidR="002D0887" w:rsidRDefault="002D0887" w:rsidP="002D0887">
          <w:pPr>
            <w:pStyle w:val="6ED27DC06A01414AB496D16427E259C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B49925DED344AA090978510D274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EF79-DAE5-4E80-B089-E0BA885D57CE}"/>
      </w:docPartPr>
      <w:docPartBody>
        <w:p w:rsidR="002D0887" w:rsidRDefault="002D0887" w:rsidP="002D0887">
          <w:pPr>
            <w:pStyle w:val="EB49925DED344AA090978510D274868A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D4C6A5E2AC445D1B35580EB10D8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3432-18BD-4216-98A8-27879E4E38AA}"/>
      </w:docPartPr>
      <w:docPartBody>
        <w:p w:rsidR="002D0887" w:rsidRDefault="002D0887" w:rsidP="002D0887">
          <w:pPr>
            <w:pStyle w:val="0D4C6A5E2AC445D1B35580EB10D8DCE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4A83C736E2A498AAEC3720E6002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E7D4-F269-4831-B0C4-03B1F5802757}"/>
      </w:docPartPr>
      <w:docPartBody>
        <w:p w:rsidR="002D0887" w:rsidRDefault="002D0887" w:rsidP="002D0887">
          <w:pPr>
            <w:pStyle w:val="24A83C736E2A498AAEC3720E6002C024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65BB864ABAD45B4B9169E5168EC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CA1D-AEE7-4FDF-8B06-76275B4D5B55}"/>
      </w:docPartPr>
      <w:docPartBody>
        <w:p w:rsidR="002D0887" w:rsidRDefault="002D0887" w:rsidP="002D0887">
          <w:pPr>
            <w:pStyle w:val="C65BB864ABAD45B4B9169E5168EC663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30D742A971694286BAD5A12F15FA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3724-4609-4AF8-B5E9-3F6841094F57}"/>
      </w:docPartPr>
      <w:docPartBody>
        <w:p w:rsidR="002D0887" w:rsidRDefault="002D0887" w:rsidP="002D0887">
          <w:pPr>
            <w:pStyle w:val="30D742A971694286BAD5A12F15FA2FB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8285BDDAF5342B597943874D501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4BBE-611B-447D-843B-F072D381D8B5}"/>
      </w:docPartPr>
      <w:docPartBody>
        <w:p w:rsidR="002D0887" w:rsidRDefault="002D0887" w:rsidP="002D0887">
          <w:pPr>
            <w:pStyle w:val="68285BDDAF5342B597943874D501353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EBE242BA46F47E5B2FBEDDAB3E1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524C-F401-49A8-95C9-6B571D6AF4B9}"/>
      </w:docPartPr>
      <w:docPartBody>
        <w:p w:rsidR="002D0887" w:rsidRDefault="002D0887" w:rsidP="002D0887">
          <w:pPr>
            <w:pStyle w:val="CEBE242BA46F47E5B2FBEDDAB3E1080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3E96518CFD84B60B1862B626ECE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3B1E-3384-4AA5-8208-E7D4AD8C998C}"/>
      </w:docPartPr>
      <w:docPartBody>
        <w:p w:rsidR="002D0887" w:rsidRDefault="002D0887" w:rsidP="002D0887">
          <w:pPr>
            <w:pStyle w:val="A3E96518CFD84B60B1862B626ECEFB7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091CE18ABF64D59B8B9BAFEEA6A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F76E-DC1F-4AF6-B8E2-2B3E8EC74077}"/>
      </w:docPartPr>
      <w:docPartBody>
        <w:p w:rsidR="002D0887" w:rsidRDefault="002D0887" w:rsidP="002D0887">
          <w:pPr>
            <w:pStyle w:val="5091CE18ABF64D59B8B9BAFEEA6ACD0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5940B7E5D594D588F64E96975FF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592A-D4F4-43C3-A28E-997E9D99A868}"/>
      </w:docPartPr>
      <w:docPartBody>
        <w:p w:rsidR="002D0887" w:rsidRDefault="002D0887" w:rsidP="002D0887">
          <w:pPr>
            <w:pStyle w:val="55940B7E5D594D588F64E96975FF9CE6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598964A640F48B49A6C51828324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9FE6-8CEB-4C5F-88D0-C11223F67E12}"/>
      </w:docPartPr>
      <w:docPartBody>
        <w:p w:rsidR="002D0887" w:rsidRDefault="002D0887" w:rsidP="002D0887">
          <w:pPr>
            <w:pStyle w:val="0598964A640F48B49A6C51828324FCA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575D323772D4479B089CEFB6C3D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66BA-1B62-4425-A766-F0EFDCDB036D}"/>
      </w:docPartPr>
      <w:docPartBody>
        <w:p w:rsidR="002D0887" w:rsidRDefault="002D0887" w:rsidP="002D0887">
          <w:pPr>
            <w:pStyle w:val="A575D323772D4479B089CEFB6C3D496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CC1F95C470B482090BD912E70BF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043A-5B71-412E-91EE-8EB38E7C9E42}"/>
      </w:docPartPr>
      <w:docPartBody>
        <w:p w:rsidR="002D0887" w:rsidRDefault="002D0887" w:rsidP="002D0887">
          <w:pPr>
            <w:pStyle w:val="1CC1F95C470B482090BD912E70BF058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963A672B1CE46CFA061B135A675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D73D-0012-44DF-967C-268D4C0A86B3}"/>
      </w:docPartPr>
      <w:docPartBody>
        <w:p w:rsidR="002D0887" w:rsidRDefault="002D0887" w:rsidP="002D0887">
          <w:pPr>
            <w:pStyle w:val="A963A672B1CE46CFA061B135A675115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152B0BB4E4644D3B3FE57D3985B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AC18-639A-4C9D-AB58-347AB757A84B}"/>
      </w:docPartPr>
      <w:docPartBody>
        <w:p w:rsidR="002D0887" w:rsidRDefault="002D0887" w:rsidP="002D0887">
          <w:pPr>
            <w:pStyle w:val="7152B0BB4E4644D3B3FE57D3985B769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0E36E979AB045EAA3B4AD45F1A8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B908-4E28-4087-9942-2E20F149D724}"/>
      </w:docPartPr>
      <w:docPartBody>
        <w:p w:rsidR="002D0887" w:rsidRDefault="002D0887" w:rsidP="002D0887">
          <w:pPr>
            <w:pStyle w:val="70E36E979AB045EAA3B4AD45F1A8A68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B341DBD0072E4AD7B95B00BE772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4AAF-3907-4DB5-9BF5-FD636003F97A}"/>
      </w:docPartPr>
      <w:docPartBody>
        <w:p w:rsidR="002D0887" w:rsidRDefault="002D0887" w:rsidP="002D0887">
          <w:pPr>
            <w:pStyle w:val="B341DBD0072E4AD7B95B00BE772565FC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6DC8B8A4A2654141B34D251A8B50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8C7C-74E6-4F14-B40A-E22D9DBA67B6}"/>
      </w:docPartPr>
      <w:docPartBody>
        <w:p w:rsidR="002D0887" w:rsidRDefault="002D0887" w:rsidP="002D0887">
          <w:pPr>
            <w:pStyle w:val="6DC8B8A4A2654141B34D251A8B50247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ABC614D83FB44DE9306E92A6C5E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94-D41C-41CD-8641-9756EB45B38E}"/>
      </w:docPartPr>
      <w:docPartBody>
        <w:p w:rsidR="002D0887" w:rsidRDefault="002D0887" w:rsidP="002D0887">
          <w:pPr>
            <w:pStyle w:val="CABC614D83FB44DE9306E92A6C5EDC9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18E8B93E8CA4783B05814233A52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13FE-1BA5-4D2E-BCE2-5E5D003B7E20}"/>
      </w:docPartPr>
      <w:docPartBody>
        <w:p w:rsidR="002D0887" w:rsidRDefault="002D0887" w:rsidP="002D0887">
          <w:pPr>
            <w:pStyle w:val="918E8B93E8CA4783B05814233A523D8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572BD74B9804AEE913A067BF146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E448-7BC2-459F-BE7E-C766DDBBF84F}"/>
      </w:docPartPr>
      <w:docPartBody>
        <w:p w:rsidR="002D0887" w:rsidRDefault="002D0887" w:rsidP="002D0887">
          <w:pPr>
            <w:pStyle w:val="C572BD74B9804AEE913A067BF146E31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8A77FC68D514B0CBFA20EC3502F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E927-9DC7-4434-81C1-4809A8DBC42C}"/>
      </w:docPartPr>
      <w:docPartBody>
        <w:p w:rsidR="002D0887" w:rsidRDefault="002D0887" w:rsidP="002D0887">
          <w:pPr>
            <w:pStyle w:val="28A77FC68D514B0CBFA20EC3502F720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7FAEDF3C93B43B1B2ED0BC7DDC1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3B24-4311-47B6-BC5E-5B537D8C0909}"/>
      </w:docPartPr>
      <w:docPartBody>
        <w:p w:rsidR="002D0887" w:rsidRDefault="002D0887" w:rsidP="002D0887">
          <w:pPr>
            <w:pStyle w:val="27FAEDF3C93B43B1B2ED0BC7DDC1AFAC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2AC24645A2D499D8296EE9E8AC2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1B2F-5DA4-4CC4-B687-C218C18B3DCE}"/>
      </w:docPartPr>
      <w:docPartBody>
        <w:p w:rsidR="002D0887" w:rsidRDefault="002D0887" w:rsidP="002D0887">
          <w:pPr>
            <w:pStyle w:val="52AC24645A2D499D8296EE9E8AC2401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FA423EA4C2D4B7CABFB438CAED9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60A3-17C7-4567-B30B-8F5FAA7C6895}"/>
      </w:docPartPr>
      <w:docPartBody>
        <w:p w:rsidR="002D0887" w:rsidRDefault="002D0887" w:rsidP="002D0887">
          <w:pPr>
            <w:pStyle w:val="7FA423EA4C2D4B7CABFB438CAED91967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31B985CB3B74F7799F4902D40AE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A948-385F-480A-876E-97F15D8EA681}"/>
      </w:docPartPr>
      <w:docPartBody>
        <w:p w:rsidR="002D0887" w:rsidRDefault="002D0887" w:rsidP="002D0887">
          <w:pPr>
            <w:pStyle w:val="A31B985CB3B74F7799F4902D40AE254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71C05090E7D4E4FA08018D37F91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E7A4-744C-40D0-A2E7-35D74C9C1CFF}"/>
      </w:docPartPr>
      <w:docPartBody>
        <w:p w:rsidR="002D0887" w:rsidRDefault="002D0887" w:rsidP="002D0887">
          <w:pPr>
            <w:pStyle w:val="871C05090E7D4E4FA08018D37F91890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FD5C921EA68E46769B7311C1F4AE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553E-E8CF-4FE9-AE9D-43C23BC4B2C5}"/>
      </w:docPartPr>
      <w:docPartBody>
        <w:p w:rsidR="002D0887" w:rsidRDefault="002D0887" w:rsidP="002D0887">
          <w:pPr>
            <w:pStyle w:val="FD5C921EA68E46769B7311C1F4AEC68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4C61AD2A950E4F8CA6D3C73B50A5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C584-8C1B-4EEA-86B0-A8101F689E5B}"/>
      </w:docPartPr>
      <w:docPartBody>
        <w:p w:rsidR="002D0887" w:rsidRDefault="002D0887" w:rsidP="002D0887">
          <w:pPr>
            <w:pStyle w:val="4C61AD2A950E4F8CA6D3C73B50A5CFE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AD82760A81BE442499DCA64C4A6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04DA-EC28-4727-8C07-D7D288B12095}"/>
      </w:docPartPr>
      <w:docPartBody>
        <w:p w:rsidR="002D0887" w:rsidRDefault="002D0887" w:rsidP="002D0887">
          <w:pPr>
            <w:pStyle w:val="AD82760A81BE442499DCA64C4A6F550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9B2E28FAE6845E2A5BD3F64590A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829E-FA03-40C6-80FB-5E7E244E42FD}"/>
      </w:docPartPr>
      <w:docPartBody>
        <w:p w:rsidR="002D0887" w:rsidRDefault="002D0887" w:rsidP="002D0887">
          <w:pPr>
            <w:pStyle w:val="E9B2E28FAE6845E2A5BD3F64590A5DD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858DF5A92A3E4DDFAEB711C5E56D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7A32-3B39-46B9-8420-65EC890E0BB6}"/>
      </w:docPartPr>
      <w:docPartBody>
        <w:p w:rsidR="00843477" w:rsidRDefault="00010CE5" w:rsidP="00010CE5">
          <w:pPr>
            <w:pStyle w:val="858DF5A92A3E4DDFAEB711C5E56DFD4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BDD9637B0754CA181524D37A467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EC07-B599-4ADB-8012-8297346C46C1}"/>
      </w:docPartPr>
      <w:docPartBody>
        <w:p w:rsidR="00843477" w:rsidRDefault="00010CE5" w:rsidP="00010CE5">
          <w:pPr>
            <w:pStyle w:val="0BDD9637B0754CA181524D37A467C86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E2B6614716443D8B1DA5D7C8D1B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39DD-AFDD-4C3C-9C47-C33442BF76D2}"/>
      </w:docPartPr>
      <w:docPartBody>
        <w:p w:rsidR="00843477" w:rsidRDefault="00010CE5" w:rsidP="00010CE5">
          <w:pPr>
            <w:pStyle w:val="9E2B6614716443D8B1DA5D7C8D1B3025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B9538350E2594B9484072520206F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2C22-BF72-4C7E-9391-C34E3FD80911}"/>
      </w:docPartPr>
      <w:docPartBody>
        <w:p w:rsidR="00843477" w:rsidRDefault="00010CE5" w:rsidP="00010CE5">
          <w:pPr>
            <w:pStyle w:val="B9538350E2594B9484072520206FAE81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D07E9F33556B4F81B9CAF58C92FC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3541-B102-4593-8F20-999DAC36A4D1}"/>
      </w:docPartPr>
      <w:docPartBody>
        <w:p w:rsidR="00843477" w:rsidRDefault="00010CE5" w:rsidP="00010CE5">
          <w:pPr>
            <w:pStyle w:val="D07E9F33556B4F81B9CAF58C92FCFAF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D823B2E1B2584360AF7B5DA18653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23E6-7B26-4794-B7F8-212664328C00}"/>
      </w:docPartPr>
      <w:docPartBody>
        <w:p w:rsidR="00843477" w:rsidRDefault="00010CE5" w:rsidP="00010CE5">
          <w:pPr>
            <w:pStyle w:val="D823B2E1B2584360AF7B5DA1865348B9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0D7F6766D374B0489D6C38992DE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0D85-1AD2-4035-85DC-280E82469325}"/>
      </w:docPartPr>
      <w:docPartBody>
        <w:p w:rsidR="00843477" w:rsidRDefault="00010CE5" w:rsidP="00010CE5">
          <w:pPr>
            <w:pStyle w:val="70D7F6766D374B0489D6C38992DEDA6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A91D9A5222945F2A028B9342FDD9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F74A-9654-444A-B98C-4AEE1D73A3C2}"/>
      </w:docPartPr>
      <w:docPartBody>
        <w:p w:rsidR="00843477" w:rsidRDefault="00010CE5" w:rsidP="00010CE5">
          <w:pPr>
            <w:pStyle w:val="1A91D9A5222945F2A028B9342FDD919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D17BA6CC4614105B09C08B9C523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A6A5-93C0-4BDB-9068-07F8A6304A26}"/>
      </w:docPartPr>
      <w:docPartBody>
        <w:p w:rsidR="00843477" w:rsidRDefault="00010CE5" w:rsidP="00010CE5">
          <w:pPr>
            <w:pStyle w:val="9D17BA6CC4614105B09C08B9C5239E30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0FF392AEBAC4B19BBCFB80E3A6B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D094-EE6C-4B1D-82BE-F716A0BFFD2C}"/>
      </w:docPartPr>
      <w:docPartBody>
        <w:p w:rsidR="00843477" w:rsidRDefault="00010CE5" w:rsidP="00010CE5">
          <w:pPr>
            <w:pStyle w:val="90FF392AEBAC4B19BBCFB80E3A6B385F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F1F27D7A1CEF4F6D87F0984FEC1F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7D85-9971-4DD6-B490-1F7B3F2E7FDE}"/>
      </w:docPartPr>
      <w:docPartBody>
        <w:p w:rsidR="00851D90" w:rsidRDefault="008F1A39" w:rsidP="008F1A39">
          <w:pPr>
            <w:pStyle w:val="F1F27D7A1CEF4F6D87F0984FEC1F7C7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09DAE6B496FD451C8ED8F865FEA6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1E39-6661-460B-B2AF-43706A02493A}"/>
      </w:docPartPr>
      <w:docPartBody>
        <w:p w:rsidR="00851D90" w:rsidRDefault="008F1A39" w:rsidP="008F1A39">
          <w:pPr>
            <w:pStyle w:val="09DAE6B496FD451C8ED8F865FEA65DB7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707884EEEC464F0CA1302D2E7FFC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835B-2979-43B3-8FD9-8A53A09BD3D1}"/>
      </w:docPartPr>
      <w:docPartBody>
        <w:p w:rsidR="00851D90" w:rsidRDefault="008F1A39" w:rsidP="008F1A39">
          <w:pPr>
            <w:pStyle w:val="707884EEEC464F0CA1302D2E7FFCD09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A79404E6E7E4C0D9A7AF5009FF7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EA88-97C0-4A49-AF85-48B31DF91065}"/>
      </w:docPartPr>
      <w:docPartBody>
        <w:p w:rsidR="00851D90" w:rsidRDefault="008F1A39" w:rsidP="008F1A39">
          <w:pPr>
            <w:pStyle w:val="2A79404E6E7E4C0D9A7AF5009FF73B0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90C2D28B3F246BDA35D5307B142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CA6F-1CBE-4DE1-AAEA-FB183AB0D479}"/>
      </w:docPartPr>
      <w:docPartBody>
        <w:p w:rsidR="00851D90" w:rsidRDefault="008F1A39" w:rsidP="008F1A39">
          <w:pPr>
            <w:pStyle w:val="590C2D28B3F246BDA35D5307B1428A4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00A4197BC6042138E2104C319A9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927C-5753-405E-8C12-E7F84F12D509}"/>
      </w:docPartPr>
      <w:docPartBody>
        <w:p w:rsidR="00851D90" w:rsidRDefault="008F1A39" w:rsidP="008F1A39">
          <w:pPr>
            <w:pStyle w:val="E00A4197BC6042138E2104C319A95FE6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E2353644E7EA4E6BBF5C1912CEB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D050-E1DF-4DDF-BDC3-0583A5544211}"/>
      </w:docPartPr>
      <w:docPartBody>
        <w:p w:rsidR="00851D90" w:rsidRDefault="008F1A39" w:rsidP="008F1A39">
          <w:pPr>
            <w:pStyle w:val="E2353644E7EA4E6BBF5C1912CEBA1E0A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CA3948C9983E43BB86B191022CC6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B381-95C9-43A6-86E6-0235B111B4F6}"/>
      </w:docPartPr>
      <w:docPartBody>
        <w:p w:rsidR="00851D90" w:rsidRDefault="008F1A39" w:rsidP="008F1A39">
          <w:pPr>
            <w:pStyle w:val="CA3948C9983E43BB86B191022CC69FFB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1ED7782A80564D248ADE585754EC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E918-EACD-44F8-A33E-28DDC2831C1E}"/>
      </w:docPartPr>
      <w:docPartBody>
        <w:p w:rsidR="00851D90" w:rsidRDefault="008F1A39" w:rsidP="008F1A39">
          <w:pPr>
            <w:pStyle w:val="1ED7782A80564D248ADE585754EC0C98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4B3086C169DD454EB3A7745A6694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095D-836C-45E4-BB0A-26EFF64FB242}"/>
      </w:docPartPr>
      <w:docPartBody>
        <w:p w:rsidR="00872E03" w:rsidRDefault="00851D90" w:rsidP="00851D90">
          <w:pPr>
            <w:pStyle w:val="4B3086C169DD454EB3A7745A66945613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9D73A19996344351B4D23B01BC57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6EE0-770D-47BA-96F8-8B7D1864945D}"/>
      </w:docPartPr>
      <w:docPartBody>
        <w:p w:rsidR="00872E03" w:rsidRDefault="00851D90" w:rsidP="00851D90">
          <w:pPr>
            <w:pStyle w:val="9D73A19996344351B4D23B01BC57B3C1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D3910D0CE27D4FF4B32D590F7582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EA45-061F-4496-A779-C61BE399C669}"/>
      </w:docPartPr>
      <w:docPartBody>
        <w:p w:rsidR="00872E03" w:rsidRDefault="00851D90" w:rsidP="00851D90">
          <w:pPr>
            <w:pStyle w:val="D3910D0CE27D4FF4B32D590F7582EA1E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D772D53DEC224682A2DCE19E6BDA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72E6-F19A-4B4E-BC58-901F026CC841}"/>
      </w:docPartPr>
      <w:docPartBody>
        <w:p w:rsidR="00872E03" w:rsidRDefault="00851D90" w:rsidP="00851D90">
          <w:pPr>
            <w:pStyle w:val="D772D53DEC224682A2DCE19E6BDA478C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32A5A25BD144FDEB6DC817081F4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1568-614E-40E2-8603-DE34489C9451}"/>
      </w:docPartPr>
      <w:docPartBody>
        <w:p w:rsidR="00872E03" w:rsidRDefault="00851D90" w:rsidP="00851D90">
          <w:pPr>
            <w:pStyle w:val="232A5A25BD144FDEB6DC817081F4C462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2C349317233D47C99E367AB39D2B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9964-11B8-4966-9F63-B6C126E97076}"/>
      </w:docPartPr>
      <w:docPartBody>
        <w:p w:rsidR="00872E03" w:rsidRDefault="00851D90" w:rsidP="00851D90">
          <w:pPr>
            <w:pStyle w:val="2C349317233D47C99E367AB39D2BD45D"/>
          </w:pPr>
          <w:r w:rsidRPr="0052221B">
            <w:rPr>
              <w:rStyle w:val="PlaceholderText"/>
            </w:rPr>
            <w:t>Click here to enter text.</w:t>
          </w:r>
        </w:p>
      </w:docPartBody>
    </w:docPart>
    <w:docPart>
      <w:docPartPr>
        <w:name w:val="57F80B80CE1946ADB36A2EC4D7DE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8C3E-D41F-4251-A242-2E21A754645D}"/>
      </w:docPartPr>
      <w:docPartBody>
        <w:p w:rsidR="00872E03" w:rsidRDefault="00851D90" w:rsidP="00851D90">
          <w:pPr>
            <w:pStyle w:val="57F80B80CE1946ADB36A2EC4D7DE7E11"/>
          </w:pPr>
          <w:r w:rsidRPr="005222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1"/>
    <w:rsid w:val="00010CE5"/>
    <w:rsid w:val="000628D7"/>
    <w:rsid w:val="001B0B66"/>
    <w:rsid w:val="002D0887"/>
    <w:rsid w:val="004F29BA"/>
    <w:rsid w:val="00550FDD"/>
    <w:rsid w:val="006E332B"/>
    <w:rsid w:val="007C2BA1"/>
    <w:rsid w:val="00843477"/>
    <w:rsid w:val="00851D90"/>
    <w:rsid w:val="00872E03"/>
    <w:rsid w:val="008F1A39"/>
    <w:rsid w:val="009E7ADC"/>
    <w:rsid w:val="00A4148C"/>
    <w:rsid w:val="00A50661"/>
    <w:rsid w:val="00AA2F6C"/>
    <w:rsid w:val="00CB156E"/>
    <w:rsid w:val="00E3150E"/>
    <w:rsid w:val="00E633FD"/>
    <w:rsid w:val="00E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D90"/>
    <w:rPr>
      <w:color w:val="808080"/>
    </w:rPr>
  </w:style>
  <w:style w:type="paragraph" w:customStyle="1" w:styleId="867FE7B3FFD34AAAB2A9FF22B2D75359">
    <w:name w:val="867FE7B3FFD34AAAB2A9FF22B2D75359"/>
    <w:rsid w:val="007C2BA1"/>
  </w:style>
  <w:style w:type="paragraph" w:customStyle="1" w:styleId="F70A87433D0C47E7AB92AC72B4F894A5">
    <w:name w:val="F70A87433D0C47E7AB92AC72B4F894A5"/>
    <w:rsid w:val="007C2BA1"/>
  </w:style>
  <w:style w:type="paragraph" w:customStyle="1" w:styleId="19E4BD7C53A6460D9D3127436DED46C7">
    <w:name w:val="19E4BD7C53A6460D9D3127436DED46C7"/>
    <w:rsid w:val="00A4148C"/>
  </w:style>
  <w:style w:type="paragraph" w:customStyle="1" w:styleId="99D5F64B58E241F39E41F45B39D9ACB4">
    <w:name w:val="99D5F64B58E241F39E41F45B39D9ACB4"/>
    <w:rsid w:val="00A4148C"/>
  </w:style>
  <w:style w:type="paragraph" w:customStyle="1" w:styleId="590CE5527A524E8086D192CDC7A53C50">
    <w:name w:val="590CE5527A524E8086D192CDC7A53C50"/>
    <w:rsid w:val="00A4148C"/>
  </w:style>
  <w:style w:type="paragraph" w:customStyle="1" w:styleId="808C7A32C35C43D398B68537BC9B5A8A">
    <w:name w:val="808C7A32C35C43D398B68537BC9B5A8A"/>
    <w:rsid w:val="00A4148C"/>
  </w:style>
  <w:style w:type="paragraph" w:customStyle="1" w:styleId="174CCB25C18243C8B120DD80BC8F956A">
    <w:name w:val="174CCB25C18243C8B120DD80BC8F956A"/>
    <w:rsid w:val="00A4148C"/>
  </w:style>
  <w:style w:type="paragraph" w:customStyle="1" w:styleId="8169B94689444E8BA9F59140AEB6CCCB">
    <w:name w:val="8169B94689444E8BA9F59140AEB6CCCB"/>
    <w:rsid w:val="00A4148C"/>
  </w:style>
  <w:style w:type="paragraph" w:customStyle="1" w:styleId="6BF5F3429A9442AE8D756E9E32D9AD10">
    <w:name w:val="6BF5F3429A9442AE8D756E9E32D9AD10"/>
    <w:rsid w:val="00A4148C"/>
  </w:style>
  <w:style w:type="paragraph" w:customStyle="1" w:styleId="F9E672EF6B2B40C7A7377CC26554D972">
    <w:name w:val="F9E672EF6B2B40C7A7377CC26554D972"/>
    <w:rsid w:val="00A4148C"/>
  </w:style>
  <w:style w:type="paragraph" w:customStyle="1" w:styleId="58EC8781BB7B4D5988A03DF8C4F1D50A">
    <w:name w:val="58EC8781BB7B4D5988A03DF8C4F1D50A"/>
    <w:rsid w:val="00A4148C"/>
  </w:style>
  <w:style w:type="paragraph" w:customStyle="1" w:styleId="4EA00FDFE94B4A7188CEBE2DFCD747A9">
    <w:name w:val="4EA00FDFE94B4A7188CEBE2DFCD747A9"/>
    <w:rsid w:val="00A4148C"/>
  </w:style>
  <w:style w:type="paragraph" w:customStyle="1" w:styleId="2E68124F78A74FFD9474FD001D861869">
    <w:name w:val="2E68124F78A74FFD9474FD001D861869"/>
    <w:rsid w:val="00A4148C"/>
  </w:style>
  <w:style w:type="paragraph" w:customStyle="1" w:styleId="C5F324EC83CF4A36B38777D9C47076C9">
    <w:name w:val="C5F324EC83CF4A36B38777D9C47076C9"/>
    <w:rsid w:val="00A4148C"/>
  </w:style>
  <w:style w:type="paragraph" w:customStyle="1" w:styleId="D2C1F927B9304A58B14F345AFB300A7D">
    <w:name w:val="D2C1F927B9304A58B14F345AFB300A7D"/>
    <w:rsid w:val="00A4148C"/>
  </w:style>
  <w:style w:type="paragraph" w:customStyle="1" w:styleId="5AA5DA8FDDC5470BB7A22D2571694477">
    <w:name w:val="5AA5DA8FDDC5470BB7A22D2571694477"/>
    <w:rsid w:val="00A4148C"/>
  </w:style>
  <w:style w:type="paragraph" w:customStyle="1" w:styleId="FA9EE6F7EF8E4AF3896504322234E8B3">
    <w:name w:val="FA9EE6F7EF8E4AF3896504322234E8B3"/>
    <w:rsid w:val="00A4148C"/>
  </w:style>
  <w:style w:type="paragraph" w:customStyle="1" w:styleId="34392023B35D459594B97C7B89BAA568">
    <w:name w:val="34392023B35D459594B97C7B89BAA568"/>
    <w:rsid w:val="00A4148C"/>
  </w:style>
  <w:style w:type="paragraph" w:customStyle="1" w:styleId="2916D98FEE464FFDAEA866C35739BCCD">
    <w:name w:val="2916D98FEE464FFDAEA866C35739BCCD"/>
    <w:rsid w:val="00A4148C"/>
  </w:style>
  <w:style w:type="paragraph" w:customStyle="1" w:styleId="6BCFFFB614894311BD8F405BF3BDA503">
    <w:name w:val="6BCFFFB614894311BD8F405BF3BDA503"/>
    <w:rsid w:val="00A4148C"/>
  </w:style>
  <w:style w:type="paragraph" w:customStyle="1" w:styleId="4C47E03AA9954FAC873CC3F8590FE933">
    <w:name w:val="4C47E03AA9954FAC873CC3F8590FE933"/>
    <w:rsid w:val="00A4148C"/>
  </w:style>
  <w:style w:type="paragraph" w:customStyle="1" w:styleId="76292F502FAE4F4E9ED95F8DA3E041EC">
    <w:name w:val="76292F502FAE4F4E9ED95F8DA3E041EC"/>
    <w:rsid w:val="00A4148C"/>
  </w:style>
  <w:style w:type="paragraph" w:customStyle="1" w:styleId="EB67964DADB940A8B5DFFCF699D22BF0">
    <w:name w:val="EB67964DADB940A8B5DFFCF699D22BF0"/>
    <w:rsid w:val="00A4148C"/>
  </w:style>
  <w:style w:type="paragraph" w:customStyle="1" w:styleId="ADE9216BF5674836A74359F290146474">
    <w:name w:val="ADE9216BF5674836A74359F290146474"/>
    <w:rsid w:val="00A4148C"/>
  </w:style>
  <w:style w:type="paragraph" w:customStyle="1" w:styleId="F5460F6A82F14352B012138E9C77ADD4">
    <w:name w:val="F5460F6A82F14352B012138E9C77ADD4"/>
    <w:rsid w:val="00A4148C"/>
  </w:style>
  <w:style w:type="paragraph" w:customStyle="1" w:styleId="81B8D4DF490B496E841360310357B857">
    <w:name w:val="81B8D4DF490B496E841360310357B857"/>
    <w:rsid w:val="00A4148C"/>
  </w:style>
  <w:style w:type="paragraph" w:customStyle="1" w:styleId="EFF9F4FBD7DD452EA430005C726594FC">
    <w:name w:val="EFF9F4FBD7DD452EA430005C726594FC"/>
    <w:rsid w:val="00A4148C"/>
  </w:style>
  <w:style w:type="paragraph" w:customStyle="1" w:styleId="6A4F7E5CF7FB4D1B96C7EE22A8D65455">
    <w:name w:val="6A4F7E5CF7FB4D1B96C7EE22A8D65455"/>
    <w:rsid w:val="00A4148C"/>
  </w:style>
  <w:style w:type="paragraph" w:customStyle="1" w:styleId="E155D411AFFB4D6D9035E84E4AA9D8F9">
    <w:name w:val="E155D411AFFB4D6D9035E84E4AA9D8F9"/>
    <w:rsid w:val="00A4148C"/>
  </w:style>
  <w:style w:type="paragraph" w:customStyle="1" w:styleId="53D013DA5D5C4DA6871CC2EBC9281089">
    <w:name w:val="53D013DA5D5C4DA6871CC2EBC9281089"/>
    <w:rsid w:val="00A4148C"/>
  </w:style>
  <w:style w:type="paragraph" w:customStyle="1" w:styleId="A7F1A662D5F64A8DA47D3F7E8344EE63">
    <w:name w:val="A7F1A662D5F64A8DA47D3F7E8344EE63"/>
    <w:rsid w:val="00A4148C"/>
  </w:style>
  <w:style w:type="paragraph" w:customStyle="1" w:styleId="690CC756CAE2423B9C74AE154A0FC5F7">
    <w:name w:val="690CC756CAE2423B9C74AE154A0FC5F7"/>
    <w:rsid w:val="00A4148C"/>
  </w:style>
  <w:style w:type="paragraph" w:customStyle="1" w:styleId="11B8F8B3E2214E80BF4E984D197D06AA">
    <w:name w:val="11B8F8B3E2214E80BF4E984D197D06AA"/>
    <w:rsid w:val="00A4148C"/>
  </w:style>
  <w:style w:type="paragraph" w:customStyle="1" w:styleId="5F5AE8BA0060450BBC495E2E83819FD0">
    <w:name w:val="5F5AE8BA0060450BBC495E2E83819FD0"/>
    <w:rsid w:val="00A4148C"/>
  </w:style>
  <w:style w:type="paragraph" w:customStyle="1" w:styleId="F52943FAD8CB44FE87DFC4352167EB23">
    <w:name w:val="F52943FAD8CB44FE87DFC4352167EB23"/>
    <w:rsid w:val="00A4148C"/>
  </w:style>
  <w:style w:type="paragraph" w:customStyle="1" w:styleId="548574717FA74D42A811451DF210F9B3">
    <w:name w:val="548574717FA74D42A811451DF210F9B3"/>
    <w:rsid w:val="00A4148C"/>
  </w:style>
  <w:style w:type="paragraph" w:customStyle="1" w:styleId="181FF45873C743EC8A9FF79E9143C4C9">
    <w:name w:val="181FF45873C743EC8A9FF79E9143C4C9"/>
    <w:rsid w:val="00A4148C"/>
  </w:style>
  <w:style w:type="paragraph" w:customStyle="1" w:styleId="D4F776A9AD6F4B2D8F14C311EEFC0F8C">
    <w:name w:val="D4F776A9AD6F4B2D8F14C311EEFC0F8C"/>
    <w:rsid w:val="006E332B"/>
  </w:style>
  <w:style w:type="paragraph" w:customStyle="1" w:styleId="03072E052EA048168038821D810D6AA1">
    <w:name w:val="03072E052EA048168038821D810D6AA1"/>
    <w:rsid w:val="006E332B"/>
  </w:style>
  <w:style w:type="paragraph" w:customStyle="1" w:styleId="1C4185D344FB4124AEB754A7ABD594A5">
    <w:name w:val="1C4185D344FB4124AEB754A7ABD594A5"/>
    <w:rsid w:val="002D0887"/>
  </w:style>
  <w:style w:type="paragraph" w:customStyle="1" w:styleId="0602F37064B845528A7C8C3391B25CB6">
    <w:name w:val="0602F37064B845528A7C8C3391B25CB6"/>
    <w:rsid w:val="002D0887"/>
  </w:style>
  <w:style w:type="paragraph" w:customStyle="1" w:styleId="6ED27DC06A01414AB496D16427E259CE">
    <w:name w:val="6ED27DC06A01414AB496D16427E259CE"/>
    <w:rsid w:val="002D0887"/>
  </w:style>
  <w:style w:type="paragraph" w:customStyle="1" w:styleId="EB49925DED344AA090978510D274868A">
    <w:name w:val="EB49925DED344AA090978510D274868A"/>
    <w:rsid w:val="002D0887"/>
  </w:style>
  <w:style w:type="paragraph" w:customStyle="1" w:styleId="0D4C6A5E2AC445D1B35580EB10D8DCEF">
    <w:name w:val="0D4C6A5E2AC445D1B35580EB10D8DCEF"/>
    <w:rsid w:val="002D0887"/>
  </w:style>
  <w:style w:type="paragraph" w:customStyle="1" w:styleId="24A83C736E2A498AAEC3720E6002C024">
    <w:name w:val="24A83C736E2A498AAEC3720E6002C024"/>
    <w:rsid w:val="002D0887"/>
  </w:style>
  <w:style w:type="paragraph" w:customStyle="1" w:styleId="C65BB864ABAD45B4B9169E5168EC663D">
    <w:name w:val="C65BB864ABAD45B4B9169E5168EC663D"/>
    <w:rsid w:val="002D0887"/>
  </w:style>
  <w:style w:type="paragraph" w:customStyle="1" w:styleId="30D742A971694286BAD5A12F15FA2FB0">
    <w:name w:val="30D742A971694286BAD5A12F15FA2FB0"/>
    <w:rsid w:val="002D0887"/>
  </w:style>
  <w:style w:type="paragraph" w:customStyle="1" w:styleId="68285BDDAF5342B597943874D5013539">
    <w:name w:val="68285BDDAF5342B597943874D5013539"/>
    <w:rsid w:val="002D0887"/>
  </w:style>
  <w:style w:type="paragraph" w:customStyle="1" w:styleId="CEBE242BA46F47E5B2FBEDDAB3E1080B">
    <w:name w:val="CEBE242BA46F47E5B2FBEDDAB3E1080B"/>
    <w:rsid w:val="002D0887"/>
  </w:style>
  <w:style w:type="paragraph" w:customStyle="1" w:styleId="A3E96518CFD84B60B1862B626ECEFB7E">
    <w:name w:val="A3E96518CFD84B60B1862B626ECEFB7E"/>
    <w:rsid w:val="002D0887"/>
  </w:style>
  <w:style w:type="paragraph" w:customStyle="1" w:styleId="5091CE18ABF64D59B8B9BAFEEA6ACD0E">
    <w:name w:val="5091CE18ABF64D59B8B9BAFEEA6ACD0E"/>
    <w:rsid w:val="002D0887"/>
  </w:style>
  <w:style w:type="paragraph" w:customStyle="1" w:styleId="55940B7E5D594D588F64E96975FF9CE6">
    <w:name w:val="55940B7E5D594D588F64E96975FF9CE6"/>
    <w:rsid w:val="002D0887"/>
  </w:style>
  <w:style w:type="paragraph" w:customStyle="1" w:styleId="0598964A640F48B49A6C51828324FCAF">
    <w:name w:val="0598964A640F48B49A6C51828324FCAF"/>
    <w:rsid w:val="002D0887"/>
  </w:style>
  <w:style w:type="paragraph" w:customStyle="1" w:styleId="A575D323772D4479B089CEFB6C3D496D">
    <w:name w:val="A575D323772D4479B089CEFB6C3D496D"/>
    <w:rsid w:val="002D0887"/>
  </w:style>
  <w:style w:type="paragraph" w:customStyle="1" w:styleId="1CC1F95C470B482090BD912E70BF058B">
    <w:name w:val="1CC1F95C470B482090BD912E70BF058B"/>
    <w:rsid w:val="002D0887"/>
  </w:style>
  <w:style w:type="paragraph" w:customStyle="1" w:styleId="A963A672B1CE46CFA061B135A6751150">
    <w:name w:val="A963A672B1CE46CFA061B135A6751150"/>
    <w:rsid w:val="002D0887"/>
  </w:style>
  <w:style w:type="paragraph" w:customStyle="1" w:styleId="7152B0BB4E4644D3B3FE57D3985B7698">
    <w:name w:val="7152B0BB4E4644D3B3FE57D3985B7698"/>
    <w:rsid w:val="002D0887"/>
  </w:style>
  <w:style w:type="paragraph" w:customStyle="1" w:styleId="70E36E979AB045EAA3B4AD45F1A8A68E">
    <w:name w:val="70E36E979AB045EAA3B4AD45F1A8A68E"/>
    <w:rsid w:val="002D0887"/>
  </w:style>
  <w:style w:type="paragraph" w:customStyle="1" w:styleId="B341DBD0072E4AD7B95B00BE772565FC">
    <w:name w:val="B341DBD0072E4AD7B95B00BE772565FC"/>
    <w:rsid w:val="002D0887"/>
  </w:style>
  <w:style w:type="paragraph" w:customStyle="1" w:styleId="6DC8B8A4A2654141B34D251A8B50247E">
    <w:name w:val="6DC8B8A4A2654141B34D251A8B50247E"/>
    <w:rsid w:val="002D0887"/>
  </w:style>
  <w:style w:type="paragraph" w:customStyle="1" w:styleId="CABC614D83FB44DE9306E92A6C5EDC99">
    <w:name w:val="CABC614D83FB44DE9306E92A6C5EDC99"/>
    <w:rsid w:val="002D0887"/>
  </w:style>
  <w:style w:type="paragraph" w:customStyle="1" w:styleId="918E8B93E8CA4783B05814233A523D88">
    <w:name w:val="918E8B93E8CA4783B05814233A523D88"/>
    <w:rsid w:val="002D0887"/>
  </w:style>
  <w:style w:type="paragraph" w:customStyle="1" w:styleId="C572BD74B9804AEE913A067BF146E31D">
    <w:name w:val="C572BD74B9804AEE913A067BF146E31D"/>
    <w:rsid w:val="002D0887"/>
  </w:style>
  <w:style w:type="paragraph" w:customStyle="1" w:styleId="28A77FC68D514B0CBFA20EC3502F7200">
    <w:name w:val="28A77FC68D514B0CBFA20EC3502F7200"/>
    <w:rsid w:val="002D0887"/>
  </w:style>
  <w:style w:type="paragraph" w:customStyle="1" w:styleId="27FAEDF3C93B43B1B2ED0BC7DDC1AFAC">
    <w:name w:val="27FAEDF3C93B43B1B2ED0BC7DDC1AFAC"/>
    <w:rsid w:val="002D0887"/>
  </w:style>
  <w:style w:type="paragraph" w:customStyle="1" w:styleId="52AC24645A2D499D8296EE9E8AC24012">
    <w:name w:val="52AC24645A2D499D8296EE9E8AC24012"/>
    <w:rsid w:val="002D0887"/>
  </w:style>
  <w:style w:type="paragraph" w:customStyle="1" w:styleId="7FA423EA4C2D4B7CABFB438CAED91967">
    <w:name w:val="7FA423EA4C2D4B7CABFB438CAED91967"/>
    <w:rsid w:val="002D0887"/>
  </w:style>
  <w:style w:type="paragraph" w:customStyle="1" w:styleId="A31B985CB3B74F7799F4902D40AE2542">
    <w:name w:val="A31B985CB3B74F7799F4902D40AE2542"/>
    <w:rsid w:val="002D0887"/>
  </w:style>
  <w:style w:type="paragraph" w:customStyle="1" w:styleId="871C05090E7D4E4FA08018D37F918905">
    <w:name w:val="871C05090E7D4E4FA08018D37F918905"/>
    <w:rsid w:val="002D0887"/>
  </w:style>
  <w:style w:type="paragraph" w:customStyle="1" w:styleId="261E4E34AEB44208B5AEAED3EE1CC294">
    <w:name w:val="261E4E34AEB44208B5AEAED3EE1CC294"/>
    <w:rsid w:val="002D0887"/>
  </w:style>
  <w:style w:type="paragraph" w:customStyle="1" w:styleId="53926BF7D57645C9B5B7A3D65A5E4F0E">
    <w:name w:val="53926BF7D57645C9B5B7A3D65A5E4F0E"/>
    <w:rsid w:val="002D0887"/>
  </w:style>
  <w:style w:type="paragraph" w:customStyle="1" w:styleId="BD56DD5349954104ABF66DA4061FE4B8">
    <w:name w:val="BD56DD5349954104ABF66DA4061FE4B8"/>
    <w:rsid w:val="002D0887"/>
  </w:style>
  <w:style w:type="paragraph" w:customStyle="1" w:styleId="962A331226374BAEBBAB24E9A0C1F545">
    <w:name w:val="962A331226374BAEBBAB24E9A0C1F545"/>
    <w:rsid w:val="002D0887"/>
  </w:style>
  <w:style w:type="paragraph" w:customStyle="1" w:styleId="69360F17796A47D8A96032A32793F8B2">
    <w:name w:val="69360F17796A47D8A96032A32793F8B2"/>
    <w:rsid w:val="002D0887"/>
  </w:style>
  <w:style w:type="paragraph" w:customStyle="1" w:styleId="4210D62358074209B9243AE62E29FF22">
    <w:name w:val="4210D62358074209B9243AE62E29FF22"/>
    <w:rsid w:val="002D0887"/>
  </w:style>
  <w:style w:type="paragraph" w:customStyle="1" w:styleId="1E8774955627464DA0500197B4C08C81">
    <w:name w:val="1E8774955627464DA0500197B4C08C81"/>
    <w:rsid w:val="002D0887"/>
  </w:style>
  <w:style w:type="paragraph" w:customStyle="1" w:styleId="E46F43278E3B4E0ABA5CC75FE4897B97">
    <w:name w:val="E46F43278E3B4E0ABA5CC75FE4897B97"/>
    <w:rsid w:val="002D0887"/>
  </w:style>
  <w:style w:type="paragraph" w:customStyle="1" w:styleId="95C9499080124D1B9FC53113E8A43B15">
    <w:name w:val="95C9499080124D1B9FC53113E8A43B15"/>
    <w:rsid w:val="002D0887"/>
  </w:style>
  <w:style w:type="paragraph" w:customStyle="1" w:styleId="FD5C921EA68E46769B7311C1F4AEC68F">
    <w:name w:val="FD5C921EA68E46769B7311C1F4AEC68F"/>
    <w:rsid w:val="002D0887"/>
  </w:style>
  <w:style w:type="paragraph" w:customStyle="1" w:styleId="4C61AD2A950E4F8CA6D3C73B50A5CFE0">
    <w:name w:val="4C61AD2A950E4F8CA6D3C73B50A5CFE0"/>
    <w:rsid w:val="002D0887"/>
  </w:style>
  <w:style w:type="paragraph" w:customStyle="1" w:styleId="AD82760A81BE442499DCA64C4A6F5508">
    <w:name w:val="AD82760A81BE442499DCA64C4A6F5508"/>
    <w:rsid w:val="002D0887"/>
  </w:style>
  <w:style w:type="paragraph" w:customStyle="1" w:styleId="E9B2E28FAE6845E2A5BD3F64590A5DD5">
    <w:name w:val="E9B2E28FAE6845E2A5BD3F64590A5DD5"/>
    <w:rsid w:val="002D0887"/>
  </w:style>
  <w:style w:type="paragraph" w:customStyle="1" w:styleId="8E84025A55174FD683256D8A8A9B64C9">
    <w:name w:val="8E84025A55174FD683256D8A8A9B64C9"/>
    <w:rsid w:val="002D0887"/>
  </w:style>
  <w:style w:type="paragraph" w:customStyle="1" w:styleId="92C1B2B678414706B189239F86B8D210">
    <w:name w:val="92C1B2B678414706B189239F86B8D210"/>
    <w:rsid w:val="002D0887"/>
  </w:style>
  <w:style w:type="paragraph" w:customStyle="1" w:styleId="1EC174D159034A9B9842D4141E096682">
    <w:name w:val="1EC174D159034A9B9842D4141E096682"/>
    <w:rsid w:val="002D0887"/>
  </w:style>
  <w:style w:type="paragraph" w:customStyle="1" w:styleId="8E076B1C04E845EFBF8704893AAC63D1">
    <w:name w:val="8E076B1C04E845EFBF8704893AAC63D1"/>
    <w:rsid w:val="002D0887"/>
  </w:style>
  <w:style w:type="paragraph" w:customStyle="1" w:styleId="79AAB180A9A1448BB612EA4F5CA1DC9F">
    <w:name w:val="79AAB180A9A1448BB612EA4F5CA1DC9F"/>
    <w:rsid w:val="002D0887"/>
  </w:style>
  <w:style w:type="paragraph" w:customStyle="1" w:styleId="A502754051194A4DB636FB3DFC543E70">
    <w:name w:val="A502754051194A4DB636FB3DFC543E70"/>
    <w:rsid w:val="002D0887"/>
  </w:style>
  <w:style w:type="paragraph" w:customStyle="1" w:styleId="0C1F8DD636864147A9A94BBBE5DFF6FE">
    <w:name w:val="0C1F8DD636864147A9A94BBBE5DFF6FE"/>
    <w:rsid w:val="002D0887"/>
  </w:style>
  <w:style w:type="paragraph" w:customStyle="1" w:styleId="566C222E5DBA4CADB6871EBB6E632D51">
    <w:name w:val="566C222E5DBA4CADB6871EBB6E632D51"/>
    <w:rsid w:val="002D0887"/>
  </w:style>
  <w:style w:type="paragraph" w:customStyle="1" w:styleId="B3D054D7E1B84EA28E34CF53316D8175">
    <w:name w:val="B3D054D7E1B84EA28E34CF53316D8175"/>
    <w:rsid w:val="002D0887"/>
  </w:style>
  <w:style w:type="paragraph" w:customStyle="1" w:styleId="7D598C83B1984C0CB6825213E2B40DAE">
    <w:name w:val="7D598C83B1984C0CB6825213E2B40DAE"/>
    <w:rsid w:val="002D0887"/>
  </w:style>
  <w:style w:type="paragraph" w:customStyle="1" w:styleId="A053302EA52F4FFF9FCCD9001519B6BC">
    <w:name w:val="A053302EA52F4FFF9FCCD9001519B6BC"/>
    <w:rsid w:val="002D0887"/>
  </w:style>
  <w:style w:type="paragraph" w:customStyle="1" w:styleId="74EFEF7239A54D36A976302AE972CD20">
    <w:name w:val="74EFEF7239A54D36A976302AE972CD20"/>
    <w:rsid w:val="002D0887"/>
  </w:style>
  <w:style w:type="paragraph" w:customStyle="1" w:styleId="82E538B9205B4C32AD72384B8F91DBF3">
    <w:name w:val="82E538B9205B4C32AD72384B8F91DBF3"/>
    <w:rsid w:val="004F29BA"/>
  </w:style>
  <w:style w:type="paragraph" w:customStyle="1" w:styleId="6879B0C5FD0E481D91AE46CE09253F25">
    <w:name w:val="6879B0C5FD0E481D91AE46CE09253F25"/>
    <w:rsid w:val="004F29BA"/>
  </w:style>
  <w:style w:type="paragraph" w:customStyle="1" w:styleId="3D6DDD53A9C848889734B124F57A3F01">
    <w:name w:val="3D6DDD53A9C848889734B124F57A3F01"/>
    <w:rsid w:val="001B0B66"/>
  </w:style>
  <w:style w:type="paragraph" w:customStyle="1" w:styleId="C8B662E9FB6548F5962203CD3AACB12D">
    <w:name w:val="C8B662E9FB6548F5962203CD3AACB12D"/>
    <w:rsid w:val="001B0B66"/>
  </w:style>
  <w:style w:type="paragraph" w:customStyle="1" w:styleId="9C7FC6A953E34427AA34DFF06165B933">
    <w:name w:val="9C7FC6A953E34427AA34DFF06165B933"/>
    <w:rsid w:val="001B0B66"/>
  </w:style>
  <w:style w:type="paragraph" w:customStyle="1" w:styleId="8879CA4CDEFB44A09F77F0A9638797A4">
    <w:name w:val="8879CA4CDEFB44A09F77F0A9638797A4"/>
    <w:rsid w:val="001B0B66"/>
  </w:style>
  <w:style w:type="paragraph" w:customStyle="1" w:styleId="CB033B5E0EF14B73AD8281FC6982AD2B">
    <w:name w:val="CB033B5E0EF14B73AD8281FC6982AD2B"/>
    <w:rsid w:val="001B0B66"/>
  </w:style>
  <w:style w:type="paragraph" w:customStyle="1" w:styleId="0017E6EB4F2446A1B3E61C56B76FE1CE">
    <w:name w:val="0017E6EB4F2446A1B3E61C56B76FE1CE"/>
    <w:rsid w:val="001B0B66"/>
  </w:style>
  <w:style w:type="paragraph" w:customStyle="1" w:styleId="2382A6C1D77C49A489BD1F279FE81F3C">
    <w:name w:val="2382A6C1D77C49A489BD1F279FE81F3C"/>
    <w:rsid w:val="001B0B66"/>
  </w:style>
  <w:style w:type="paragraph" w:customStyle="1" w:styleId="8675190CFF2B468B966FA4AAE8FE8311">
    <w:name w:val="8675190CFF2B468B966FA4AAE8FE8311"/>
    <w:rsid w:val="00E633FD"/>
  </w:style>
  <w:style w:type="paragraph" w:customStyle="1" w:styleId="3202B65DA8DA4FDFA6C5B762E08FFAD0">
    <w:name w:val="3202B65DA8DA4FDFA6C5B762E08FFAD0"/>
    <w:rsid w:val="00E633FD"/>
  </w:style>
  <w:style w:type="paragraph" w:customStyle="1" w:styleId="358C7EFDDFB942729AC45004E873C191">
    <w:name w:val="358C7EFDDFB942729AC45004E873C191"/>
    <w:rsid w:val="00E633FD"/>
  </w:style>
  <w:style w:type="paragraph" w:customStyle="1" w:styleId="D557926D029B469DAEDFF1317CA36802">
    <w:name w:val="D557926D029B469DAEDFF1317CA36802"/>
    <w:rsid w:val="00E633FD"/>
  </w:style>
  <w:style w:type="paragraph" w:customStyle="1" w:styleId="602E966B6E20471DB5D1904ECE719274">
    <w:name w:val="602E966B6E20471DB5D1904ECE719274"/>
    <w:rsid w:val="00E633FD"/>
  </w:style>
  <w:style w:type="paragraph" w:customStyle="1" w:styleId="45C9B9E0084545188B4CBEFD1DA3CB4E">
    <w:name w:val="45C9B9E0084545188B4CBEFD1DA3CB4E"/>
    <w:rsid w:val="00E633FD"/>
  </w:style>
  <w:style w:type="paragraph" w:customStyle="1" w:styleId="CF0B48E761BC41CA8BF7E0969A3F1F2D">
    <w:name w:val="CF0B48E761BC41CA8BF7E0969A3F1F2D"/>
    <w:rsid w:val="00E633FD"/>
  </w:style>
  <w:style w:type="paragraph" w:customStyle="1" w:styleId="0EB28A50B89C40BC92807FE872D5EC64">
    <w:name w:val="0EB28A50B89C40BC92807FE872D5EC64"/>
    <w:rsid w:val="00E633FD"/>
  </w:style>
  <w:style w:type="paragraph" w:customStyle="1" w:styleId="54E6F2A3329E4E3D91D1DDF9C68D8678">
    <w:name w:val="54E6F2A3329E4E3D91D1DDF9C68D8678"/>
    <w:rsid w:val="000628D7"/>
  </w:style>
  <w:style w:type="paragraph" w:customStyle="1" w:styleId="BE18CE7C340A48CE89FB1991B6CC2BD0">
    <w:name w:val="BE18CE7C340A48CE89FB1991B6CC2BD0"/>
    <w:rsid w:val="000628D7"/>
  </w:style>
  <w:style w:type="paragraph" w:customStyle="1" w:styleId="858DF5A92A3E4DDFAEB711C5E56DFD4F">
    <w:name w:val="858DF5A92A3E4DDFAEB711C5E56DFD4F"/>
    <w:rsid w:val="00010CE5"/>
  </w:style>
  <w:style w:type="paragraph" w:customStyle="1" w:styleId="0BDD9637B0754CA181524D37A467C865">
    <w:name w:val="0BDD9637B0754CA181524D37A467C865"/>
    <w:rsid w:val="00010CE5"/>
  </w:style>
  <w:style w:type="paragraph" w:customStyle="1" w:styleId="9E2B6614716443D8B1DA5D7C8D1B3025">
    <w:name w:val="9E2B6614716443D8B1DA5D7C8D1B3025"/>
    <w:rsid w:val="00010CE5"/>
  </w:style>
  <w:style w:type="paragraph" w:customStyle="1" w:styleId="B9538350E2594B9484072520206FAE81">
    <w:name w:val="B9538350E2594B9484072520206FAE81"/>
    <w:rsid w:val="00010CE5"/>
  </w:style>
  <w:style w:type="paragraph" w:customStyle="1" w:styleId="D07E9F33556B4F81B9CAF58C92FCFAF8">
    <w:name w:val="D07E9F33556B4F81B9CAF58C92FCFAF8"/>
    <w:rsid w:val="00010CE5"/>
  </w:style>
  <w:style w:type="paragraph" w:customStyle="1" w:styleId="D823B2E1B2584360AF7B5DA1865348B9">
    <w:name w:val="D823B2E1B2584360AF7B5DA1865348B9"/>
    <w:rsid w:val="00010CE5"/>
  </w:style>
  <w:style w:type="paragraph" w:customStyle="1" w:styleId="70D7F6766D374B0489D6C38992DEDA60">
    <w:name w:val="70D7F6766D374B0489D6C38992DEDA60"/>
    <w:rsid w:val="00010CE5"/>
  </w:style>
  <w:style w:type="paragraph" w:customStyle="1" w:styleId="1A91D9A5222945F2A028B9342FDD919B">
    <w:name w:val="1A91D9A5222945F2A028B9342FDD919B"/>
    <w:rsid w:val="00010CE5"/>
  </w:style>
  <w:style w:type="paragraph" w:customStyle="1" w:styleId="9D17BA6CC4614105B09C08B9C5239E30">
    <w:name w:val="9D17BA6CC4614105B09C08B9C5239E30"/>
    <w:rsid w:val="00010CE5"/>
  </w:style>
  <w:style w:type="paragraph" w:customStyle="1" w:styleId="90FF392AEBAC4B19BBCFB80E3A6B385F">
    <w:name w:val="90FF392AEBAC4B19BBCFB80E3A6B385F"/>
    <w:rsid w:val="00010CE5"/>
  </w:style>
  <w:style w:type="paragraph" w:customStyle="1" w:styleId="F1F27D7A1CEF4F6D87F0984FEC1F7C7B">
    <w:name w:val="F1F27D7A1CEF4F6D87F0984FEC1F7C7B"/>
    <w:rsid w:val="008F1A39"/>
  </w:style>
  <w:style w:type="paragraph" w:customStyle="1" w:styleId="09DAE6B496FD451C8ED8F865FEA65DB7">
    <w:name w:val="09DAE6B496FD451C8ED8F865FEA65DB7"/>
    <w:rsid w:val="008F1A39"/>
  </w:style>
  <w:style w:type="paragraph" w:customStyle="1" w:styleId="707884EEEC464F0CA1302D2E7FFCD09D">
    <w:name w:val="707884EEEC464F0CA1302D2E7FFCD09D"/>
    <w:rsid w:val="008F1A39"/>
  </w:style>
  <w:style w:type="paragraph" w:customStyle="1" w:styleId="2A79404E6E7E4C0D9A7AF5009FF73B08">
    <w:name w:val="2A79404E6E7E4C0D9A7AF5009FF73B08"/>
    <w:rsid w:val="008F1A39"/>
  </w:style>
  <w:style w:type="paragraph" w:customStyle="1" w:styleId="590C2D28B3F246BDA35D5307B1428A4B">
    <w:name w:val="590C2D28B3F246BDA35D5307B1428A4B"/>
    <w:rsid w:val="008F1A39"/>
  </w:style>
  <w:style w:type="paragraph" w:customStyle="1" w:styleId="E00A4197BC6042138E2104C319A95FE6">
    <w:name w:val="E00A4197BC6042138E2104C319A95FE6"/>
    <w:rsid w:val="008F1A39"/>
  </w:style>
  <w:style w:type="paragraph" w:customStyle="1" w:styleId="E2353644E7EA4E6BBF5C1912CEBA1E0A">
    <w:name w:val="E2353644E7EA4E6BBF5C1912CEBA1E0A"/>
    <w:rsid w:val="008F1A39"/>
  </w:style>
  <w:style w:type="paragraph" w:customStyle="1" w:styleId="CA3948C9983E43BB86B191022CC69FFB">
    <w:name w:val="CA3948C9983E43BB86B191022CC69FFB"/>
    <w:rsid w:val="008F1A39"/>
  </w:style>
  <w:style w:type="paragraph" w:customStyle="1" w:styleId="1ED7782A80564D248ADE585754EC0C98">
    <w:name w:val="1ED7782A80564D248ADE585754EC0C98"/>
    <w:rsid w:val="008F1A39"/>
  </w:style>
  <w:style w:type="paragraph" w:customStyle="1" w:styleId="4B3086C169DD454EB3A7745A66945613">
    <w:name w:val="4B3086C169DD454EB3A7745A66945613"/>
    <w:rsid w:val="00851D90"/>
  </w:style>
  <w:style w:type="paragraph" w:customStyle="1" w:styleId="9D73A19996344351B4D23B01BC57B3C1">
    <w:name w:val="9D73A19996344351B4D23B01BC57B3C1"/>
    <w:rsid w:val="00851D90"/>
  </w:style>
  <w:style w:type="paragraph" w:customStyle="1" w:styleId="D3910D0CE27D4FF4B32D590F7582EA1E">
    <w:name w:val="D3910D0CE27D4FF4B32D590F7582EA1E"/>
    <w:rsid w:val="00851D90"/>
  </w:style>
  <w:style w:type="paragraph" w:customStyle="1" w:styleId="D772D53DEC224682A2DCE19E6BDA478C">
    <w:name w:val="D772D53DEC224682A2DCE19E6BDA478C"/>
    <w:rsid w:val="00851D90"/>
  </w:style>
  <w:style w:type="paragraph" w:customStyle="1" w:styleId="232A5A25BD144FDEB6DC817081F4C462">
    <w:name w:val="232A5A25BD144FDEB6DC817081F4C462"/>
    <w:rsid w:val="00851D90"/>
  </w:style>
  <w:style w:type="paragraph" w:customStyle="1" w:styleId="2C349317233D47C99E367AB39D2BD45D">
    <w:name w:val="2C349317233D47C99E367AB39D2BD45D"/>
    <w:rsid w:val="00851D90"/>
  </w:style>
  <w:style w:type="paragraph" w:customStyle="1" w:styleId="57F80B80CE1946ADB36A2EC4D7DE7E11">
    <w:name w:val="57F80B80CE1946ADB36A2EC4D7DE7E11"/>
    <w:rsid w:val="00851D90"/>
  </w:style>
  <w:style w:type="paragraph" w:customStyle="1" w:styleId="17493449D36043A1AAB17B6F7421D733">
    <w:name w:val="17493449D36043A1AAB17B6F7421D733"/>
    <w:rsid w:val="00851D90"/>
  </w:style>
  <w:style w:type="paragraph" w:customStyle="1" w:styleId="A0B1778A128D4388B03E5D39593306F1">
    <w:name w:val="A0B1778A128D4388B03E5D39593306F1"/>
    <w:rsid w:val="00851D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D90"/>
    <w:rPr>
      <w:color w:val="808080"/>
    </w:rPr>
  </w:style>
  <w:style w:type="paragraph" w:customStyle="1" w:styleId="867FE7B3FFD34AAAB2A9FF22B2D75359">
    <w:name w:val="867FE7B3FFD34AAAB2A9FF22B2D75359"/>
    <w:rsid w:val="007C2BA1"/>
  </w:style>
  <w:style w:type="paragraph" w:customStyle="1" w:styleId="F70A87433D0C47E7AB92AC72B4F894A5">
    <w:name w:val="F70A87433D0C47E7AB92AC72B4F894A5"/>
    <w:rsid w:val="007C2BA1"/>
  </w:style>
  <w:style w:type="paragraph" w:customStyle="1" w:styleId="19E4BD7C53A6460D9D3127436DED46C7">
    <w:name w:val="19E4BD7C53A6460D9D3127436DED46C7"/>
    <w:rsid w:val="00A4148C"/>
  </w:style>
  <w:style w:type="paragraph" w:customStyle="1" w:styleId="99D5F64B58E241F39E41F45B39D9ACB4">
    <w:name w:val="99D5F64B58E241F39E41F45B39D9ACB4"/>
    <w:rsid w:val="00A4148C"/>
  </w:style>
  <w:style w:type="paragraph" w:customStyle="1" w:styleId="590CE5527A524E8086D192CDC7A53C50">
    <w:name w:val="590CE5527A524E8086D192CDC7A53C50"/>
    <w:rsid w:val="00A4148C"/>
  </w:style>
  <w:style w:type="paragraph" w:customStyle="1" w:styleId="808C7A32C35C43D398B68537BC9B5A8A">
    <w:name w:val="808C7A32C35C43D398B68537BC9B5A8A"/>
    <w:rsid w:val="00A4148C"/>
  </w:style>
  <w:style w:type="paragraph" w:customStyle="1" w:styleId="174CCB25C18243C8B120DD80BC8F956A">
    <w:name w:val="174CCB25C18243C8B120DD80BC8F956A"/>
    <w:rsid w:val="00A4148C"/>
  </w:style>
  <w:style w:type="paragraph" w:customStyle="1" w:styleId="8169B94689444E8BA9F59140AEB6CCCB">
    <w:name w:val="8169B94689444E8BA9F59140AEB6CCCB"/>
    <w:rsid w:val="00A4148C"/>
  </w:style>
  <w:style w:type="paragraph" w:customStyle="1" w:styleId="6BF5F3429A9442AE8D756E9E32D9AD10">
    <w:name w:val="6BF5F3429A9442AE8D756E9E32D9AD10"/>
    <w:rsid w:val="00A4148C"/>
  </w:style>
  <w:style w:type="paragraph" w:customStyle="1" w:styleId="F9E672EF6B2B40C7A7377CC26554D972">
    <w:name w:val="F9E672EF6B2B40C7A7377CC26554D972"/>
    <w:rsid w:val="00A4148C"/>
  </w:style>
  <w:style w:type="paragraph" w:customStyle="1" w:styleId="58EC8781BB7B4D5988A03DF8C4F1D50A">
    <w:name w:val="58EC8781BB7B4D5988A03DF8C4F1D50A"/>
    <w:rsid w:val="00A4148C"/>
  </w:style>
  <w:style w:type="paragraph" w:customStyle="1" w:styleId="4EA00FDFE94B4A7188CEBE2DFCD747A9">
    <w:name w:val="4EA00FDFE94B4A7188CEBE2DFCD747A9"/>
    <w:rsid w:val="00A4148C"/>
  </w:style>
  <w:style w:type="paragraph" w:customStyle="1" w:styleId="2E68124F78A74FFD9474FD001D861869">
    <w:name w:val="2E68124F78A74FFD9474FD001D861869"/>
    <w:rsid w:val="00A4148C"/>
  </w:style>
  <w:style w:type="paragraph" w:customStyle="1" w:styleId="C5F324EC83CF4A36B38777D9C47076C9">
    <w:name w:val="C5F324EC83CF4A36B38777D9C47076C9"/>
    <w:rsid w:val="00A4148C"/>
  </w:style>
  <w:style w:type="paragraph" w:customStyle="1" w:styleId="D2C1F927B9304A58B14F345AFB300A7D">
    <w:name w:val="D2C1F927B9304A58B14F345AFB300A7D"/>
    <w:rsid w:val="00A4148C"/>
  </w:style>
  <w:style w:type="paragraph" w:customStyle="1" w:styleId="5AA5DA8FDDC5470BB7A22D2571694477">
    <w:name w:val="5AA5DA8FDDC5470BB7A22D2571694477"/>
    <w:rsid w:val="00A4148C"/>
  </w:style>
  <w:style w:type="paragraph" w:customStyle="1" w:styleId="FA9EE6F7EF8E4AF3896504322234E8B3">
    <w:name w:val="FA9EE6F7EF8E4AF3896504322234E8B3"/>
    <w:rsid w:val="00A4148C"/>
  </w:style>
  <w:style w:type="paragraph" w:customStyle="1" w:styleId="34392023B35D459594B97C7B89BAA568">
    <w:name w:val="34392023B35D459594B97C7B89BAA568"/>
    <w:rsid w:val="00A4148C"/>
  </w:style>
  <w:style w:type="paragraph" w:customStyle="1" w:styleId="2916D98FEE464FFDAEA866C35739BCCD">
    <w:name w:val="2916D98FEE464FFDAEA866C35739BCCD"/>
    <w:rsid w:val="00A4148C"/>
  </w:style>
  <w:style w:type="paragraph" w:customStyle="1" w:styleId="6BCFFFB614894311BD8F405BF3BDA503">
    <w:name w:val="6BCFFFB614894311BD8F405BF3BDA503"/>
    <w:rsid w:val="00A4148C"/>
  </w:style>
  <w:style w:type="paragraph" w:customStyle="1" w:styleId="4C47E03AA9954FAC873CC3F8590FE933">
    <w:name w:val="4C47E03AA9954FAC873CC3F8590FE933"/>
    <w:rsid w:val="00A4148C"/>
  </w:style>
  <w:style w:type="paragraph" w:customStyle="1" w:styleId="76292F502FAE4F4E9ED95F8DA3E041EC">
    <w:name w:val="76292F502FAE4F4E9ED95F8DA3E041EC"/>
    <w:rsid w:val="00A4148C"/>
  </w:style>
  <w:style w:type="paragraph" w:customStyle="1" w:styleId="EB67964DADB940A8B5DFFCF699D22BF0">
    <w:name w:val="EB67964DADB940A8B5DFFCF699D22BF0"/>
    <w:rsid w:val="00A4148C"/>
  </w:style>
  <w:style w:type="paragraph" w:customStyle="1" w:styleId="ADE9216BF5674836A74359F290146474">
    <w:name w:val="ADE9216BF5674836A74359F290146474"/>
    <w:rsid w:val="00A4148C"/>
  </w:style>
  <w:style w:type="paragraph" w:customStyle="1" w:styleId="F5460F6A82F14352B012138E9C77ADD4">
    <w:name w:val="F5460F6A82F14352B012138E9C77ADD4"/>
    <w:rsid w:val="00A4148C"/>
  </w:style>
  <w:style w:type="paragraph" w:customStyle="1" w:styleId="81B8D4DF490B496E841360310357B857">
    <w:name w:val="81B8D4DF490B496E841360310357B857"/>
    <w:rsid w:val="00A4148C"/>
  </w:style>
  <w:style w:type="paragraph" w:customStyle="1" w:styleId="EFF9F4FBD7DD452EA430005C726594FC">
    <w:name w:val="EFF9F4FBD7DD452EA430005C726594FC"/>
    <w:rsid w:val="00A4148C"/>
  </w:style>
  <w:style w:type="paragraph" w:customStyle="1" w:styleId="6A4F7E5CF7FB4D1B96C7EE22A8D65455">
    <w:name w:val="6A4F7E5CF7FB4D1B96C7EE22A8D65455"/>
    <w:rsid w:val="00A4148C"/>
  </w:style>
  <w:style w:type="paragraph" w:customStyle="1" w:styleId="E155D411AFFB4D6D9035E84E4AA9D8F9">
    <w:name w:val="E155D411AFFB4D6D9035E84E4AA9D8F9"/>
    <w:rsid w:val="00A4148C"/>
  </w:style>
  <w:style w:type="paragraph" w:customStyle="1" w:styleId="53D013DA5D5C4DA6871CC2EBC9281089">
    <w:name w:val="53D013DA5D5C4DA6871CC2EBC9281089"/>
    <w:rsid w:val="00A4148C"/>
  </w:style>
  <w:style w:type="paragraph" w:customStyle="1" w:styleId="A7F1A662D5F64A8DA47D3F7E8344EE63">
    <w:name w:val="A7F1A662D5F64A8DA47D3F7E8344EE63"/>
    <w:rsid w:val="00A4148C"/>
  </w:style>
  <w:style w:type="paragraph" w:customStyle="1" w:styleId="690CC756CAE2423B9C74AE154A0FC5F7">
    <w:name w:val="690CC756CAE2423B9C74AE154A0FC5F7"/>
    <w:rsid w:val="00A4148C"/>
  </w:style>
  <w:style w:type="paragraph" w:customStyle="1" w:styleId="11B8F8B3E2214E80BF4E984D197D06AA">
    <w:name w:val="11B8F8B3E2214E80BF4E984D197D06AA"/>
    <w:rsid w:val="00A4148C"/>
  </w:style>
  <w:style w:type="paragraph" w:customStyle="1" w:styleId="5F5AE8BA0060450BBC495E2E83819FD0">
    <w:name w:val="5F5AE8BA0060450BBC495E2E83819FD0"/>
    <w:rsid w:val="00A4148C"/>
  </w:style>
  <w:style w:type="paragraph" w:customStyle="1" w:styleId="F52943FAD8CB44FE87DFC4352167EB23">
    <w:name w:val="F52943FAD8CB44FE87DFC4352167EB23"/>
    <w:rsid w:val="00A4148C"/>
  </w:style>
  <w:style w:type="paragraph" w:customStyle="1" w:styleId="548574717FA74D42A811451DF210F9B3">
    <w:name w:val="548574717FA74D42A811451DF210F9B3"/>
    <w:rsid w:val="00A4148C"/>
  </w:style>
  <w:style w:type="paragraph" w:customStyle="1" w:styleId="181FF45873C743EC8A9FF79E9143C4C9">
    <w:name w:val="181FF45873C743EC8A9FF79E9143C4C9"/>
    <w:rsid w:val="00A4148C"/>
  </w:style>
  <w:style w:type="paragraph" w:customStyle="1" w:styleId="D4F776A9AD6F4B2D8F14C311EEFC0F8C">
    <w:name w:val="D4F776A9AD6F4B2D8F14C311EEFC0F8C"/>
    <w:rsid w:val="006E332B"/>
  </w:style>
  <w:style w:type="paragraph" w:customStyle="1" w:styleId="03072E052EA048168038821D810D6AA1">
    <w:name w:val="03072E052EA048168038821D810D6AA1"/>
    <w:rsid w:val="006E332B"/>
  </w:style>
  <w:style w:type="paragraph" w:customStyle="1" w:styleId="1C4185D344FB4124AEB754A7ABD594A5">
    <w:name w:val="1C4185D344FB4124AEB754A7ABD594A5"/>
    <w:rsid w:val="002D0887"/>
  </w:style>
  <w:style w:type="paragraph" w:customStyle="1" w:styleId="0602F37064B845528A7C8C3391B25CB6">
    <w:name w:val="0602F37064B845528A7C8C3391B25CB6"/>
    <w:rsid w:val="002D0887"/>
  </w:style>
  <w:style w:type="paragraph" w:customStyle="1" w:styleId="6ED27DC06A01414AB496D16427E259CE">
    <w:name w:val="6ED27DC06A01414AB496D16427E259CE"/>
    <w:rsid w:val="002D0887"/>
  </w:style>
  <w:style w:type="paragraph" w:customStyle="1" w:styleId="EB49925DED344AA090978510D274868A">
    <w:name w:val="EB49925DED344AA090978510D274868A"/>
    <w:rsid w:val="002D0887"/>
  </w:style>
  <w:style w:type="paragraph" w:customStyle="1" w:styleId="0D4C6A5E2AC445D1B35580EB10D8DCEF">
    <w:name w:val="0D4C6A5E2AC445D1B35580EB10D8DCEF"/>
    <w:rsid w:val="002D0887"/>
  </w:style>
  <w:style w:type="paragraph" w:customStyle="1" w:styleId="24A83C736E2A498AAEC3720E6002C024">
    <w:name w:val="24A83C736E2A498AAEC3720E6002C024"/>
    <w:rsid w:val="002D0887"/>
  </w:style>
  <w:style w:type="paragraph" w:customStyle="1" w:styleId="C65BB864ABAD45B4B9169E5168EC663D">
    <w:name w:val="C65BB864ABAD45B4B9169E5168EC663D"/>
    <w:rsid w:val="002D0887"/>
  </w:style>
  <w:style w:type="paragraph" w:customStyle="1" w:styleId="30D742A971694286BAD5A12F15FA2FB0">
    <w:name w:val="30D742A971694286BAD5A12F15FA2FB0"/>
    <w:rsid w:val="002D0887"/>
  </w:style>
  <w:style w:type="paragraph" w:customStyle="1" w:styleId="68285BDDAF5342B597943874D5013539">
    <w:name w:val="68285BDDAF5342B597943874D5013539"/>
    <w:rsid w:val="002D0887"/>
  </w:style>
  <w:style w:type="paragraph" w:customStyle="1" w:styleId="CEBE242BA46F47E5B2FBEDDAB3E1080B">
    <w:name w:val="CEBE242BA46F47E5B2FBEDDAB3E1080B"/>
    <w:rsid w:val="002D0887"/>
  </w:style>
  <w:style w:type="paragraph" w:customStyle="1" w:styleId="A3E96518CFD84B60B1862B626ECEFB7E">
    <w:name w:val="A3E96518CFD84B60B1862B626ECEFB7E"/>
    <w:rsid w:val="002D0887"/>
  </w:style>
  <w:style w:type="paragraph" w:customStyle="1" w:styleId="5091CE18ABF64D59B8B9BAFEEA6ACD0E">
    <w:name w:val="5091CE18ABF64D59B8B9BAFEEA6ACD0E"/>
    <w:rsid w:val="002D0887"/>
  </w:style>
  <w:style w:type="paragraph" w:customStyle="1" w:styleId="55940B7E5D594D588F64E96975FF9CE6">
    <w:name w:val="55940B7E5D594D588F64E96975FF9CE6"/>
    <w:rsid w:val="002D0887"/>
  </w:style>
  <w:style w:type="paragraph" w:customStyle="1" w:styleId="0598964A640F48B49A6C51828324FCAF">
    <w:name w:val="0598964A640F48B49A6C51828324FCAF"/>
    <w:rsid w:val="002D0887"/>
  </w:style>
  <w:style w:type="paragraph" w:customStyle="1" w:styleId="A575D323772D4479B089CEFB6C3D496D">
    <w:name w:val="A575D323772D4479B089CEFB6C3D496D"/>
    <w:rsid w:val="002D0887"/>
  </w:style>
  <w:style w:type="paragraph" w:customStyle="1" w:styleId="1CC1F95C470B482090BD912E70BF058B">
    <w:name w:val="1CC1F95C470B482090BD912E70BF058B"/>
    <w:rsid w:val="002D0887"/>
  </w:style>
  <w:style w:type="paragraph" w:customStyle="1" w:styleId="A963A672B1CE46CFA061B135A6751150">
    <w:name w:val="A963A672B1CE46CFA061B135A6751150"/>
    <w:rsid w:val="002D0887"/>
  </w:style>
  <w:style w:type="paragraph" w:customStyle="1" w:styleId="7152B0BB4E4644D3B3FE57D3985B7698">
    <w:name w:val="7152B0BB4E4644D3B3FE57D3985B7698"/>
    <w:rsid w:val="002D0887"/>
  </w:style>
  <w:style w:type="paragraph" w:customStyle="1" w:styleId="70E36E979AB045EAA3B4AD45F1A8A68E">
    <w:name w:val="70E36E979AB045EAA3B4AD45F1A8A68E"/>
    <w:rsid w:val="002D0887"/>
  </w:style>
  <w:style w:type="paragraph" w:customStyle="1" w:styleId="B341DBD0072E4AD7B95B00BE772565FC">
    <w:name w:val="B341DBD0072E4AD7B95B00BE772565FC"/>
    <w:rsid w:val="002D0887"/>
  </w:style>
  <w:style w:type="paragraph" w:customStyle="1" w:styleId="6DC8B8A4A2654141B34D251A8B50247E">
    <w:name w:val="6DC8B8A4A2654141B34D251A8B50247E"/>
    <w:rsid w:val="002D0887"/>
  </w:style>
  <w:style w:type="paragraph" w:customStyle="1" w:styleId="CABC614D83FB44DE9306E92A6C5EDC99">
    <w:name w:val="CABC614D83FB44DE9306E92A6C5EDC99"/>
    <w:rsid w:val="002D0887"/>
  </w:style>
  <w:style w:type="paragraph" w:customStyle="1" w:styleId="918E8B93E8CA4783B05814233A523D88">
    <w:name w:val="918E8B93E8CA4783B05814233A523D88"/>
    <w:rsid w:val="002D0887"/>
  </w:style>
  <w:style w:type="paragraph" w:customStyle="1" w:styleId="C572BD74B9804AEE913A067BF146E31D">
    <w:name w:val="C572BD74B9804AEE913A067BF146E31D"/>
    <w:rsid w:val="002D0887"/>
  </w:style>
  <w:style w:type="paragraph" w:customStyle="1" w:styleId="28A77FC68D514B0CBFA20EC3502F7200">
    <w:name w:val="28A77FC68D514B0CBFA20EC3502F7200"/>
    <w:rsid w:val="002D0887"/>
  </w:style>
  <w:style w:type="paragraph" w:customStyle="1" w:styleId="27FAEDF3C93B43B1B2ED0BC7DDC1AFAC">
    <w:name w:val="27FAEDF3C93B43B1B2ED0BC7DDC1AFAC"/>
    <w:rsid w:val="002D0887"/>
  </w:style>
  <w:style w:type="paragraph" w:customStyle="1" w:styleId="52AC24645A2D499D8296EE9E8AC24012">
    <w:name w:val="52AC24645A2D499D8296EE9E8AC24012"/>
    <w:rsid w:val="002D0887"/>
  </w:style>
  <w:style w:type="paragraph" w:customStyle="1" w:styleId="7FA423EA4C2D4B7CABFB438CAED91967">
    <w:name w:val="7FA423EA4C2D4B7CABFB438CAED91967"/>
    <w:rsid w:val="002D0887"/>
  </w:style>
  <w:style w:type="paragraph" w:customStyle="1" w:styleId="A31B985CB3B74F7799F4902D40AE2542">
    <w:name w:val="A31B985CB3B74F7799F4902D40AE2542"/>
    <w:rsid w:val="002D0887"/>
  </w:style>
  <w:style w:type="paragraph" w:customStyle="1" w:styleId="871C05090E7D4E4FA08018D37F918905">
    <w:name w:val="871C05090E7D4E4FA08018D37F918905"/>
    <w:rsid w:val="002D0887"/>
  </w:style>
  <w:style w:type="paragraph" w:customStyle="1" w:styleId="261E4E34AEB44208B5AEAED3EE1CC294">
    <w:name w:val="261E4E34AEB44208B5AEAED3EE1CC294"/>
    <w:rsid w:val="002D0887"/>
  </w:style>
  <w:style w:type="paragraph" w:customStyle="1" w:styleId="53926BF7D57645C9B5B7A3D65A5E4F0E">
    <w:name w:val="53926BF7D57645C9B5B7A3D65A5E4F0E"/>
    <w:rsid w:val="002D0887"/>
  </w:style>
  <w:style w:type="paragraph" w:customStyle="1" w:styleId="BD56DD5349954104ABF66DA4061FE4B8">
    <w:name w:val="BD56DD5349954104ABF66DA4061FE4B8"/>
    <w:rsid w:val="002D0887"/>
  </w:style>
  <w:style w:type="paragraph" w:customStyle="1" w:styleId="962A331226374BAEBBAB24E9A0C1F545">
    <w:name w:val="962A331226374BAEBBAB24E9A0C1F545"/>
    <w:rsid w:val="002D0887"/>
  </w:style>
  <w:style w:type="paragraph" w:customStyle="1" w:styleId="69360F17796A47D8A96032A32793F8B2">
    <w:name w:val="69360F17796A47D8A96032A32793F8B2"/>
    <w:rsid w:val="002D0887"/>
  </w:style>
  <w:style w:type="paragraph" w:customStyle="1" w:styleId="4210D62358074209B9243AE62E29FF22">
    <w:name w:val="4210D62358074209B9243AE62E29FF22"/>
    <w:rsid w:val="002D0887"/>
  </w:style>
  <w:style w:type="paragraph" w:customStyle="1" w:styleId="1E8774955627464DA0500197B4C08C81">
    <w:name w:val="1E8774955627464DA0500197B4C08C81"/>
    <w:rsid w:val="002D0887"/>
  </w:style>
  <w:style w:type="paragraph" w:customStyle="1" w:styleId="E46F43278E3B4E0ABA5CC75FE4897B97">
    <w:name w:val="E46F43278E3B4E0ABA5CC75FE4897B97"/>
    <w:rsid w:val="002D0887"/>
  </w:style>
  <w:style w:type="paragraph" w:customStyle="1" w:styleId="95C9499080124D1B9FC53113E8A43B15">
    <w:name w:val="95C9499080124D1B9FC53113E8A43B15"/>
    <w:rsid w:val="002D0887"/>
  </w:style>
  <w:style w:type="paragraph" w:customStyle="1" w:styleId="FD5C921EA68E46769B7311C1F4AEC68F">
    <w:name w:val="FD5C921EA68E46769B7311C1F4AEC68F"/>
    <w:rsid w:val="002D0887"/>
  </w:style>
  <w:style w:type="paragraph" w:customStyle="1" w:styleId="4C61AD2A950E4F8CA6D3C73B50A5CFE0">
    <w:name w:val="4C61AD2A950E4F8CA6D3C73B50A5CFE0"/>
    <w:rsid w:val="002D0887"/>
  </w:style>
  <w:style w:type="paragraph" w:customStyle="1" w:styleId="AD82760A81BE442499DCA64C4A6F5508">
    <w:name w:val="AD82760A81BE442499DCA64C4A6F5508"/>
    <w:rsid w:val="002D0887"/>
  </w:style>
  <w:style w:type="paragraph" w:customStyle="1" w:styleId="E9B2E28FAE6845E2A5BD3F64590A5DD5">
    <w:name w:val="E9B2E28FAE6845E2A5BD3F64590A5DD5"/>
    <w:rsid w:val="002D0887"/>
  </w:style>
  <w:style w:type="paragraph" w:customStyle="1" w:styleId="8E84025A55174FD683256D8A8A9B64C9">
    <w:name w:val="8E84025A55174FD683256D8A8A9B64C9"/>
    <w:rsid w:val="002D0887"/>
  </w:style>
  <w:style w:type="paragraph" w:customStyle="1" w:styleId="92C1B2B678414706B189239F86B8D210">
    <w:name w:val="92C1B2B678414706B189239F86B8D210"/>
    <w:rsid w:val="002D0887"/>
  </w:style>
  <w:style w:type="paragraph" w:customStyle="1" w:styleId="1EC174D159034A9B9842D4141E096682">
    <w:name w:val="1EC174D159034A9B9842D4141E096682"/>
    <w:rsid w:val="002D0887"/>
  </w:style>
  <w:style w:type="paragraph" w:customStyle="1" w:styleId="8E076B1C04E845EFBF8704893AAC63D1">
    <w:name w:val="8E076B1C04E845EFBF8704893AAC63D1"/>
    <w:rsid w:val="002D0887"/>
  </w:style>
  <w:style w:type="paragraph" w:customStyle="1" w:styleId="79AAB180A9A1448BB612EA4F5CA1DC9F">
    <w:name w:val="79AAB180A9A1448BB612EA4F5CA1DC9F"/>
    <w:rsid w:val="002D0887"/>
  </w:style>
  <w:style w:type="paragraph" w:customStyle="1" w:styleId="A502754051194A4DB636FB3DFC543E70">
    <w:name w:val="A502754051194A4DB636FB3DFC543E70"/>
    <w:rsid w:val="002D0887"/>
  </w:style>
  <w:style w:type="paragraph" w:customStyle="1" w:styleId="0C1F8DD636864147A9A94BBBE5DFF6FE">
    <w:name w:val="0C1F8DD636864147A9A94BBBE5DFF6FE"/>
    <w:rsid w:val="002D0887"/>
  </w:style>
  <w:style w:type="paragraph" w:customStyle="1" w:styleId="566C222E5DBA4CADB6871EBB6E632D51">
    <w:name w:val="566C222E5DBA4CADB6871EBB6E632D51"/>
    <w:rsid w:val="002D0887"/>
  </w:style>
  <w:style w:type="paragraph" w:customStyle="1" w:styleId="B3D054D7E1B84EA28E34CF53316D8175">
    <w:name w:val="B3D054D7E1B84EA28E34CF53316D8175"/>
    <w:rsid w:val="002D0887"/>
  </w:style>
  <w:style w:type="paragraph" w:customStyle="1" w:styleId="7D598C83B1984C0CB6825213E2B40DAE">
    <w:name w:val="7D598C83B1984C0CB6825213E2B40DAE"/>
    <w:rsid w:val="002D0887"/>
  </w:style>
  <w:style w:type="paragraph" w:customStyle="1" w:styleId="A053302EA52F4FFF9FCCD9001519B6BC">
    <w:name w:val="A053302EA52F4FFF9FCCD9001519B6BC"/>
    <w:rsid w:val="002D0887"/>
  </w:style>
  <w:style w:type="paragraph" w:customStyle="1" w:styleId="74EFEF7239A54D36A976302AE972CD20">
    <w:name w:val="74EFEF7239A54D36A976302AE972CD20"/>
    <w:rsid w:val="002D0887"/>
  </w:style>
  <w:style w:type="paragraph" w:customStyle="1" w:styleId="82E538B9205B4C32AD72384B8F91DBF3">
    <w:name w:val="82E538B9205B4C32AD72384B8F91DBF3"/>
    <w:rsid w:val="004F29BA"/>
  </w:style>
  <w:style w:type="paragraph" w:customStyle="1" w:styleId="6879B0C5FD0E481D91AE46CE09253F25">
    <w:name w:val="6879B0C5FD0E481D91AE46CE09253F25"/>
    <w:rsid w:val="004F29BA"/>
  </w:style>
  <w:style w:type="paragraph" w:customStyle="1" w:styleId="3D6DDD53A9C848889734B124F57A3F01">
    <w:name w:val="3D6DDD53A9C848889734B124F57A3F01"/>
    <w:rsid w:val="001B0B66"/>
  </w:style>
  <w:style w:type="paragraph" w:customStyle="1" w:styleId="C8B662E9FB6548F5962203CD3AACB12D">
    <w:name w:val="C8B662E9FB6548F5962203CD3AACB12D"/>
    <w:rsid w:val="001B0B66"/>
  </w:style>
  <w:style w:type="paragraph" w:customStyle="1" w:styleId="9C7FC6A953E34427AA34DFF06165B933">
    <w:name w:val="9C7FC6A953E34427AA34DFF06165B933"/>
    <w:rsid w:val="001B0B66"/>
  </w:style>
  <w:style w:type="paragraph" w:customStyle="1" w:styleId="8879CA4CDEFB44A09F77F0A9638797A4">
    <w:name w:val="8879CA4CDEFB44A09F77F0A9638797A4"/>
    <w:rsid w:val="001B0B66"/>
  </w:style>
  <w:style w:type="paragraph" w:customStyle="1" w:styleId="CB033B5E0EF14B73AD8281FC6982AD2B">
    <w:name w:val="CB033B5E0EF14B73AD8281FC6982AD2B"/>
    <w:rsid w:val="001B0B66"/>
  </w:style>
  <w:style w:type="paragraph" w:customStyle="1" w:styleId="0017E6EB4F2446A1B3E61C56B76FE1CE">
    <w:name w:val="0017E6EB4F2446A1B3E61C56B76FE1CE"/>
    <w:rsid w:val="001B0B66"/>
  </w:style>
  <w:style w:type="paragraph" w:customStyle="1" w:styleId="2382A6C1D77C49A489BD1F279FE81F3C">
    <w:name w:val="2382A6C1D77C49A489BD1F279FE81F3C"/>
    <w:rsid w:val="001B0B66"/>
  </w:style>
  <w:style w:type="paragraph" w:customStyle="1" w:styleId="8675190CFF2B468B966FA4AAE8FE8311">
    <w:name w:val="8675190CFF2B468B966FA4AAE8FE8311"/>
    <w:rsid w:val="00E633FD"/>
  </w:style>
  <w:style w:type="paragraph" w:customStyle="1" w:styleId="3202B65DA8DA4FDFA6C5B762E08FFAD0">
    <w:name w:val="3202B65DA8DA4FDFA6C5B762E08FFAD0"/>
    <w:rsid w:val="00E633FD"/>
  </w:style>
  <w:style w:type="paragraph" w:customStyle="1" w:styleId="358C7EFDDFB942729AC45004E873C191">
    <w:name w:val="358C7EFDDFB942729AC45004E873C191"/>
    <w:rsid w:val="00E633FD"/>
  </w:style>
  <w:style w:type="paragraph" w:customStyle="1" w:styleId="D557926D029B469DAEDFF1317CA36802">
    <w:name w:val="D557926D029B469DAEDFF1317CA36802"/>
    <w:rsid w:val="00E633FD"/>
  </w:style>
  <w:style w:type="paragraph" w:customStyle="1" w:styleId="602E966B6E20471DB5D1904ECE719274">
    <w:name w:val="602E966B6E20471DB5D1904ECE719274"/>
    <w:rsid w:val="00E633FD"/>
  </w:style>
  <w:style w:type="paragraph" w:customStyle="1" w:styleId="45C9B9E0084545188B4CBEFD1DA3CB4E">
    <w:name w:val="45C9B9E0084545188B4CBEFD1DA3CB4E"/>
    <w:rsid w:val="00E633FD"/>
  </w:style>
  <w:style w:type="paragraph" w:customStyle="1" w:styleId="CF0B48E761BC41CA8BF7E0969A3F1F2D">
    <w:name w:val="CF0B48E761BC41CA8BF7E0969A3F1F2D"/>
    <w:rsid w:val="00E633FD"/>
  </w:style>
  <w:style w:type="paragraph" w:customStyle="1" w:styleId="0EB28A50B89C40BC92807FE872D5EC64">
    <w:name w:val="0EB28A50B89C40BC92807FE872D5EC64"/>
    <w:rsid w:val="00E633FD"/>
  </w:style>
  <w:style w:type="paragraph" w:customStyle="1" w:styleId="54E6F2A3329E4E3D91D1DDF9C68D8678">
    <w:name w:val="54E6F2A3329E4E3D91D1DDF9C68D8678"/>
    <w:rsid w:val="000628D7"/>
  </w:style>
  <w:style w:type="paragraph" w:customStyle="1" w:styleId="BE18CE7C340A48CE89FB1991B6CC2BD0">
    <w:name w:val="BE18CE7C340A48CE89FB1991B6CC2BD0"/>
    <w:rsid w:val="000628D7"/>
  </w:style>
  <w:style w:type="paragraph" w:customStyle="1" w:styleId="858DF5A92A3E4DDFAEB711C5E56DFD4F">
    <w:name w:val="858DF5A92A3E4DDFAEB711C5E56DFD4F"/>
    <w:rsid w:val="00010CE5"/>
  </w:style>
  <w:style w:type="paragraph" w:customStyle="1" w:styleId="0BDD9637B0754CA181524D37A467C865">
    <w:name w:val="0BDD9637B0754CA181524D37A467C865"/>
    <w:rsid w:val="00010CE5"/>
  </w:style>
  <w:style w:type="paragraph" w:customStyle="1" w:styleId="9E2B6614716443D8B1DA5D7C8D1B3025">
    <w:name w:val="9E2B6614716443D8B1DA5D7C8D1B3025"/>
    <w:rsid w:val="00010CE5"/>
  </w:style>
  <w:style w:type="paragraph" w:customStyle="1" w:styleId="B9538350E2594B9484072520206FAE81">
    <w:name w:val="B9538350E2594B9484072520206FAE81"/>
    <w:rsid w:val="00010CE5"/>
  </w:style>
  <w:style w:type="paragraph" w:customStyle="1" w:styleId="D07E9F33556B4F81B9CAF58C92FCFAF8">
    <w:name w:val="D07E9F33556B4F81B9CAF58C92FCFAF8"/>
    <w:rsid w:val="00010CE5"/>
  </w:style>
  <w:style w:type="paragraph" w:customStyle="1" w:styleId="D823B2E1B2584360AF7B5DA1865348B9">
    <w:name w:val="D823B2E1B2584360AF7B5DA1865348B9"/>
    <w:rsid w:val="00010CE5"/>
  </w:style>
  <w:style w:type="paragraph" w:customStyle="1" w:styleId="70D7F6766D374B0489D6C38992DEDA60">
    <w:name w:val="70D7F6766D374B0489D6C38992DEDA60"/>
    <w:rsid w:val="00010CE5"/>
  </w:style>
  <w:style w:type="paragraph" w:customStyle="1" w:styleId="1A91D9A5222945F2A028B9342FDD919B">
    <w:name w:val="1A91D9A5222945F2A028B9342FDD919B"/>
    <w:rsid w:val="00010CE5"/>
  </w:style>
  <w:style w:type="paragraph" w:customStyle="1" w:styleId="9D17BA6CC4614105B09C08B9C5239E30">
    <w:name w:val="9D17BA6CC4614105B09C08B9C5239E30"/>
    <w:rsid w:val="00010CE5"/>
  </w:style>
  <w:style w:type="paragraph" w:customStyle="1" w:styleId="90FF392AEBAC4B19BBCFB80E3A6B385F">
    <w:name w:val="90FF392AEBAC4B19BBCFB80E3A6B385F"/>
    <w:rsid w:val="00010CE5"/>
  </w:style>
  <w:style w:type="paragraph" w:customStyle="1" w:styleId="F1F27D7A1CEF4F6D87F0984FEC1F7C7B">
    <w:name w:val="F1F27D7A1CEF4F6D87F0984FEC1F7C7B"/>
    <w:rsid w:val="008F1A39"/>
  </w:style>
  <w:style w:type="paragraph" w:customStyle="1" w:styleId="09DAE6B496FD451C8ED8F865FEA65DB7">
    <w:name w:val="09DAE6B496FD451C8ED8F865FEA65DB7"/>
    <w:rsid w:val="008F1A39"/>
  </w:style>
  <w:style w:type="paragraph" w:customStyle="1" w:styleId="707884EEEC464F0CA1302D2E7FFCD09D">
    <w:name w:val="707884EEEC464F0CA1302D2E7FFCD09D"/>
    <w:rsid w:val="008F1A39"/>
  </w:style>
  <w:style w:type="paragraph" w:customStyle="1" w:styleId="2A79404E6E7E4C0D9A7AF5009FF73B08">
    <w:name w:val="2A79404E6E7E4C0D9A7AF5009FF73B08"/>
    <w:rsid w:val="008F1A39"/>
  </w:style>
  <w:style w:type="paragraph" w:customStyle="1" w:styleId="590C2D28B3F246BDA35D5307B1428A4B">
    <w:name w:val="590C2D28B3F246BDA35D5307B1428A4B"/>
    <w:rsid w:val="008F1A39"/>
  </w:style>
  <w:style w:type="paragraph" w:customStyle="1" w:styleId="E00A4197BC6042138E2104C319A95FE6">
    <w:name w:val="E00A4197BC6042138E2104C319A95FE6"/>
    <w:rsid w:val="008F1A39"/>
  </w:style>
  <w:style w:type="paragraph" w:customStyle="1" w:styleId="E2353644E7EA4E6BBF5C1912CEBA1E0A">
    <w:name w:val="E2353644E7EA4E6BBF5C1912CEBA1E0A"/>
    <w:rsid w:val="008F1A39"/>
  </w:style>
  <w:style w:type="paragraph" w:customStyle="1" w:styleId="CA3948C9983E43BB86B191022CC69FFB">
    <w:name w:val="CA3948C9983E43BB86B191022CC69FFB"/>
    <w:rsid w:val="008F1A39"/>
  </w:style>
  <w:style w:type="paragraph" w:customStyle="1" w:styleId="1ED7782A80564D248ADE585754EC0C98">
    <w:name w:val="1ED7782A80564D248ADE585754EC0C98"/>
    <w:rsid w:val="008F1A39"/>
  </w:style>
  <w:style w:type="paragraph" w:customStyle="1" w:styleId="4B3086C169DD454EB3A7745A66945613">
    <w:name w:val="4B3086C169DD454EB3A7745A66945613"/>
    <w:rsid w:val="00851D90"/>
  </w:style>
  <w:style w:type="paragraph" w:customStyle="1" w:styleId="9D73A19996344351B4D23B01BC57B3C1">
    <w:name w:val="9D73A19996344351B4D23B01BC57B3C1"/>
    <w:rsid w:val="00851D90"/>
  </w:style>
  <w:style w:type="paragraph" w:customStyle="1" w:styleId="D3910D0CE27D4FF4B32D590F7582EA1E">
    <w:name w:val="D3910D0CE27D4FF4B32D590F7582EA1E"/>
    <w:rsid w:val="00851D90"/>
  </w:style>
  <w:style w:type="paragraph" w:customStyle="1" w:styleId="D772D53DEC224682A2DCE19E6BDA478C">
    <w:name w:val="D772D53DEC224682A2DCE19E6BDA478C"/>
    <w:rsid w:val="00851D90"/>
  </w:style>
  <w:style w:type="paragraph" w:customStyle="1" w:styleId="232A5A25BD144FDEB6DC817081F4C462">
    <w:name w:val="232A5A25BD144FDEB6DC817081F4C462"/>
    <w:rsid w:val="00851D90"/>
  </w:style>
  <w:style w:type="paragraph" w:customStyle="1" w:styleId="2C349317233D47C99E367AB39D2BD45D">
    <w:name w:val="2C349317233D47C99E367AB39D2BD45D"/>
    <w:rsid w:val="00851D90"/>
  </w:style>
  <w:style w:type="paragraph" w:customStyle="1" w:styleId="57F80B80CE1946ADB36A2EC4D7DE7E11">
    <w:name w:val="57F80B80CE1946ADB36A2EC4D7DE7E11"/>
    <w:rsid w:val="00851D90"/>
  </w:style>
  <w:style w:type="paragraph" w:customStyle="1" w:styleId="17493449D36043A1AAB17B6F7421D733">
    <w:name w:val="17493449D36043A1AAB17B6F7421D733"/>
    <w:rsid w:val="00851D90"/>
  </w:style>
  <w:style w:type="paragraph" w:customStyle="1" w:styleId="A0B1778A128D4388B03E5D39593306F1">
    <w:name w:val="A0B1778A128D4388B03E5D39593306F1"/>
    <w:rsid w:val="00851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CC9F-778C-4E33-9CA6-4F698FAC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12C7B957</Template>
  <TotalTime>1</TotalTime>
  <Pages>6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Wiese</dc:creator>
  <cp:lastModifiedBy>Debra Wiese</cp:lastModifiedBy>
  <cp:revision>2</cp:revision>
  <cp:lastPrinted>2017-02-03T16:05:00Z</cp:lastPrinted>
  <dcterms:created xsi:type="dcterms:W3CDTF">2017-02-03T16:09:00Z</dcterms:created>
  <dcterms:modified xsi:type="dcterms:W3CDTF">2017-02-03T16:09:00Z</dcterms:modified>
</cp:coreProperties>
</file>